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7A" w:rsidRPr="007019B0" w:rsidRDefault="007019B0">
      <w:pPr>
        <w:spacing w:after="0"/>
        <w:rPr>
          <w:lang w:val="en-US"/>
        </w:rPr>
      </w:pPr>
      <w:bookmarkStart w:id="0" w:name="_GoBack"/>
      <w:bookmarkEnd w:id="0"/>
      <w:r w:rsidRPr="007019B0">
        <w:rPr>
          <w:lang w:val="en-US"/>
        </w:rPr>
        <w:t xml:space="preserve">Gotye Feat. Kimbra     Somebody That I Used To Know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4A367A" w:rsidRPr="007019B0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7A" w:rsidRPr="007019B0" w:rsidRDefault="007019B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7A" w:rsidRPr="007019B0" w:rsidRDefault="007019B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7A" w:rsidRPr="007019B0" w:rsidRDefault="007019B0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-x-|---|---|---|---|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x-|---|---|---|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-|-x-|---|---|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7019B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7019B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7A" w:rsidRPr="007019B0" w:rsidRDefault="004A36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7A" w:rsidRPr="007019B0" w:rsidRDefault="004A36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7A" w:rsidRPr="007019B0" w:rsidRDefault="004A367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4A367A" w:rsidRDefault="007019B0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</w:t>
      </w:r>
      <w:proofErr w:type="gramStart"/>
      <w:r>
        <w:t xml:space="preserve">streng      </w:t>
      </w:r>
      <w:proofErr w:type="spellStart"/>
      <w:r>
        <w:t>Guitalele</w:t>
      </w:r>
      <w:proofErr w:type="spellEnd"/>
      <w:proofErr w:type="gramEnd"/>
      <w:r>
        <w:t xml:space="preserve"> Akkorder</w:t>
      </w:r>
    </w:p>
    <w:p w:rsidR="004A367A" w:rsidRDefault="007019B0">
      <w:pPr>
        <w:spacing w:after="0"/>
        <w:rPr>
          <w:sz w:val="20"/>
          <w:szCs w:val="20"/>
        </w:rPr>
      </w:pPr>
      <w:r>
        <w:rPr>
          <w:sz w:val="20"/>
          <w:szCs w:val="20"/>
        </w:rPr>
        <w:t>Am G Am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G Am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G Am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G Am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G Am G</w:t>
      </w:r>
    </w:p>
    <w:p w:rsidR="004A367A" w:rsidRPr="007019B0" w:rsidRDefault="004A367A">
      <w:pPr>
        <w:spacing w:after="0"/>
        <w:rPr>
          <w:sz w:val="20"/>
          <w:szCs w:val="20"/>
          <w:lang w:val="en-US"/>
        </w:rPr>
      </w:pP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Am G    Am   G Am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Now and then I think of when we were together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Am      G      </w:t>
      </w:r>
      <w:r w:rsidRPr="007019B0">
        <w:rPr>
          <w:sz w:val="20"/>
          <w:szCs w:val="20"/>
          <w:lang w:val="en-US"/>
        </w:rPr>
        <w:t>Am G    Am   G Am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Like when you said you felt so happy you could die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Am      G      Am G    Am   G Am  G    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Told myself that you were right for me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Am G    Am   G Am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But felt so lonely in your company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Am      G      Am G    Am   G Am  </w:t>
      </w:r>
      <w:r w:rsidRPr="007019B0">
        <w:rPr>
          <w:sz w:val="20"/>
          <w:szCs w:val="20"/>
          <w:lang w:val="en-US"/>
        </w:rPr>
        <w:t>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But that was love and it's an ache I still remember</w:t>
      </w:r>
    </w:p>
    <w:p w:rsidR="004A367A" w:rsidRPr="007019B0" w:rsidRDefault="004A367A">
      <w:pPr>
        <w:spacing w:after="0"/>
        <w:rPr>
          <w:sz w:val="20"/>
          <w:szCs w:val="20"/>
          <w:lang w:val="en-US"/>
        </w:rPr>
      </w:pP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G Am G x4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Am G    Am   G Am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You can get addicted to a certain kind of sadness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Am      G      Am G    Am   G </w:t>
      </w:r>
      <w:proofErr w:type="gramStart"/>
      <w:r w:rsidRPr="007019B0">
        <w:rPr>
          <w:sz w:val="20"/>
          <w:szCs w:val="20"/>
          <w:lang w:val="en-US"/>
        </w:rPr>
        <w:t>Am  G</w:t>
      </w:r>
      <w:proofErr w:type="gramEnd"/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Like resignation to the end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Am G    Am   G Am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Always the end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Am G    Am   G Am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So when we found that we could not make sense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Am      G      Am G    Am   G </w:t>
      </w:r>
      <w:proofErr w:type="gramStart"/>
      <w:r w:rsidRPr="007019B0">
        <w:rPr>
          <w:sz w:val="20"/>
          <w:szCs w:val="20"/>
          <w:lang w:val="en-US"/>
        </w:rPr>
        <w:t>Am  G</w:t>
      </w:r>
      <w:proofErr w:type="gramEnd"/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Well you said that we would still be friends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Am      G      Am G    Am   G </w:t>
      </w:r>
      <w:proofErr w:type="gramStart"/>
      <w:r w:rsidRPr="007019B0">
        <w:rPr>
          <w:sz w:val="20"/>
          <w:szCs w:val="20"/>
          <w:lang w:val="en-US"/>
        </w:rPr>
        <w:t>Am  G</w:t>
      </w:r>
      <w:proofErr w:type="gramEnd"/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But I'll admit that I was glad that it was</w:t>
      </w:r>
      <w:r w:rsidRPr="007019B0">
        <w:rPr>
          <w:sz w:val="20"/>
          <w:szCs w:val="20"/>
          <w:lang w:val="en-US"/>
        </w:rPr>
        <w:t xml:space="preserve"> over</w:t>
      </w:r>
    </w:p>
    <w:p w:rsidR="004A367A" w:rsidRPr="007019B0" w:rsidRDefault="004A367A">
      <w:pPr>
        <w:spacing w:after="0"/>
        <w:rPr>
          <w:sz w:val="20"/>
          <w:szCs w:val="20"/>
          <w:lang w:val="en-US"/>
        </w:rPr>
      </w:pP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        F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But you didn't have to cut me off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 G          F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Make out like it never happened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G          Am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that we were nothing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G             F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I don't even need your love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Am            </w:t>
      </w:r>
      <w:r w:rsidRPr="007019B0">
        <w:rPr>
          <w:sz w:val="20"/>
          <w:szCs w:val="20"/>
          <w:lang w:val="en-US"/>
        </w:rPr>
        <w:t xml:space="preserve">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But you treat me like a stranger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 F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that feels so rough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        F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You didn't have to stoop so low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 G          F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lastRenderedPageBreak/>
        <w:t>Have your friends collect your records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  G          Am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then change your number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G             F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I guess that I don't need that though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Am       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Now you're just somebody that I used to know</w:t>
      </w:r>
    </w:p>
    <w:p w:rsidR="004A367A" w:rsidRPr="007019B0" w:rsidRDefault="004A367A">
      <w:pPr>
        <w:spacing w:after="0"/>
        <w:rPr>
          <w:sz w:val="20"/>
          <w:szCs w:val="20"/>
          <w:lang w:val="en-US"/>
        </w:rPr>
      </w:pPr>
    </w:p>
    <w:p w:rsidR="004A367A" w:rsidRPr="007019B0" w:rsidRDefault="004A367A">
      <w:pPr>
        <w:spacing w:after="0"/>
        <w:rPr>
          <w:sz w:val="20"/>
          <w:szCs w:val="20"/>
          <w:lang w:val="en-US"/>
        </w:rPr>
      </w:pP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Am       G             Am                  G          </w:t>
      </w:r>
      <w:proofErr w:type="gramStart"/>
      <w:r w:rsidRPr="007019B0">
        <w:rPr>
          <w:sz w:val="20"/>
          <w:szCs w:val="20"/>
          <w:lang w:val="en-US"/>
        </w:rPr>
        <w:t>Am  G</w:t>
      </w:r>
      <w:proofErr w:type="gramEnd"/>
      <w:r w:rsidRPr="007019B0">
        <w:rPr>
          <w:sz w:val="20"/>
          <w:szCs w:val="20"/>
          <w:lang w:val="en-US"/>
        </w:rPr>
        <w:t xml:space="preserve"> Am G      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Now and then I think of all the times you s</w:t>
      </w:r>
      <w:r w:rsidRPr="007019B0">
        <w:rPr>
          <w:sz w:val="20"/>
          <w:szCs w:val="20"/>
          <w:lang w:val="en-US"/>
        </w:rPr>
        <w:t>crewed me over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    G                F              G      Am   G Am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But had me believing it was always something that I'd done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F    Am            G       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I don't wanna live that way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F      Am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Reading into every word you say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F      Am </w:t>
      </w:r>
      <w:r w:rsidRPr="007019B0">
        <w:rPr>
          <w:sz w:val="20"/>
          <w:szCs w:val="20"/>
          <w:lang w:val="en-US"/>
        </w:rPr>
        <w:t xml:space="preserve">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You said that you could let it go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F      Am  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I wouldn't catch you hung up on somebody that you used to know...</w:t>
      </w:r>
    </w:p>
    <w:p w:rsidR="004A367A" w:rsidRPr="007019B0" w:rsidRDefault="004A367A">
      <w:pPr>
        <w:spacing w:after="0"/>
        <w:rPr>
          <w:sz w:val="20"/>
          <w:szCs w:val="20"/>
          <w:lang w:val="en-US"/>
        </w:rPr>
      </w:pP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        F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But you didn't have to cut me off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 G          F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Make out like it never happened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</w:t>
      </w:r>
      <w:r w:rsidRPr="007019B0">
        <w:rPr>
          <w:sz w:val="20"/>
          <w:szCs w:val="20"/>
          <w:lang w:val="en-US"/>
        </w:rPr>
        <w:t xml:space="preserve">     G          Am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that we were nothing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G             F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I don't even need your love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Am       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But you treat me like a stranger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 F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that feels so rough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G              F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You didn't have to</w:t>
      </w:r>
      <w:r w:rsidRPr="007019B0">
        <w:rPr>
          <w:sz w:val="20"/>
          <w:szCs w:val="20"/>
          <w:lang w:val="en-US"/>
        </w:rPr>
        <w:t xml:space="preserve"> stoop so low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   G          F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Have your friends collect your records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  G          Am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And then change your number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G             F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I guess that I don't need that though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 xml:space="preserve">         Am           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Now you're just somebody that I us</w:t>
      </w:r>
      <w:r w:rsidRPr="007019B0">
        <w:rPr>
          <w:sz w:val="20"/>
          <w:szCs w:val="20"/>
          <w:lang w:val="en-US"/>
        </w:rPr>
        <w:t>ed to know</w:t>
      </w:r>
    </w:p>
    <w:p w:rsidR="004A367A" w:rsidRPr="007019B0" w:rsidRDefault="004A367A">
      <w:pPr>
        <w:spacing w:after="0"/>
        <w:rPr>
          <w:sz w:val="20"/>
          <w:szCs w:val="20"/>
          <w:lang w:val="en-US"/>
        </w:rPr>
      </w:pP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G    F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I used to know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G    F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That I used to know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G    F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That I used to know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Am    G   F   G</w:t>
      </w:r>
    </w:p>
    <w:p w:rsidR="004A367A" w:rsidRPr="007019B0" w:rsidRDefault="007019B0">
      <w:pPr>
        <w:spacing w:after="0"/>
        <w:rPr>
          <w:sz w:val="20"/>
          <w:szCs w:val="20"/>
          <w:lang w:val="en-US"/>
        </w:rPr>
      </w:pPr>
      <w:r w:rsidRPr="007019B0">
        <w:rPr>
          <w:sz w:val="20"/>
          <w:szCs w:val="20"/>
          <w:lang w:val="en-US"/>
        </w:rPr>
        <w:t>Somebody...</w:t>
      </w:r>
    </w:p>
    <w:p w:rsidR="004A367A" w:rsidRPr="007019B0" w:rsidRDefault="004A367A">
      <w:pPr>
        <w:spacing w:after="0"/>
        <w:rPr>
          <w:lang w:val="en-US"/>
        </w:rPr>
      </w:pPr>
    </w:p>
    <w:sectPr w:rsidR="004A367A" w:rsidRPr="007019B0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19B0">
      <w:pPr>
        <w:spacing w:after="0" w:line="240" w:lineRule="auto"/>
      </w:pPr>
      <w:r>
        <w:separator/>
      </w:r>
    </w:p>
  </w:endnote>
  <w:endnote w:type="continuationSeparator" w:id="0">
    <w:p w:rsidR="00000000" w:rsidRDefault="0070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19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01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367A"/>
    <w:rsid w:val="004A367A"/>
    <w:rsid w:val="007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2016-07-16T08:46:00Z</dcterms:created>
  <dcterms:modified xsi:type="dcterms:W3CDTF">2016-07-16T08:46:00Z</dcterms:modified>
</cp:coreProperties>
</file>