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82784C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84C" w:rsidRDefault="00CE6C13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84C" w:rsidRDefault="00CE6C1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C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84C" w:rsidRDefault="00CE6C1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G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84C" w:rsidRDefault="00CE6C13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84C" w:rsidRDefault="0082784C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84C" w:rsidRDefault="0082784C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82784C" w:rsidRDefault="00CE6C13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>spil streng    Guitalele Akkorder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Echosmith : Cool Kids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Capo på 1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Em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                                 C         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She sees them walking in a straight line, that's not really her style.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Em                                   C       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And they all got the same heartbeat, but hers is falling behind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Em                          C    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Nothing in this world could ever bring them down.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Em                             C        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Yeah, they're invincible, and she's just in the background.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And she says,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Em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                    C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"I wish that I could be like the cool kids,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G                                    D            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'Cause all the cool kids, they seem to fit in.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                   C                G       D   Em      (et anslag for G D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og Em)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 wish that I could be like the cool kids, like the cool kids."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Em                                     C          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He sees them talking with a big smile, but they haven't got a clue.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Em                                  C             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Yeah, they're living the good life, can't see what he is going through.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Em                         C                     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They're driving fast cars, but they don't know where they're going.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Em                C                   G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In the fast lane, living life without knowing.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And he says,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Em                           C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"I wish that I could be like the cool kids,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G                                    D            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'Cause all the cool kids, they seem to fit in.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        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    C                G       D   Em      (et anslag for G D og Em)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 wish that I could be like the cool kids, like the cool kids."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Em                           C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lastRenderedPageBreak/>
        <w:t>"I wish that I could be like the cool kids,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G                                    D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     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'Cause all the cool kids, they seem to get it.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                   C                G       D   Em      (et anslag for G D og Em)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 wish that I could be like the cool kids, like the cool kids."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And they said,</w:t>
      </w:r>
    </w:p>
    <w:p w:rsidR="0082784C" w:rsidRDefault="0082784C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                    C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"I wish that I could be like the cool kids,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G                                    D            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'Cause all the cool kids, they seem to fit in.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                   C                G       D   Em      (et anslag for G D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og Em)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 wish that I could be like the cool kids, like the cool kids."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                     C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"I wish that I could be like the cool kids,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G                                    D            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'Cause all the cool kids, they seem to fit in.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              C                G       D   Em      (et anslag for G D og Em)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 wish that I could be like the cool kids, like the cool kids."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                     C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"I wish that I could be like the cool kids,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G                               </w:t>
      </w: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    D            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'Cause all the cool kids, they seem to get it.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 xml:space="preserve"> Em                         C                G       D   Em      (et anslag for G D og Em)</w:t>
      </w:r>
    </w:p>
    <w:p w:rsidR="0082784C" w:rsidRDefault="00CE6C13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  <w: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  <w:t>I wish that I could be like the cool kids, like the cool kids."</w:t>
      </w:r>
    </w:p>
    <w:p w:rsidR="0082784C" w:rsidRDefault="0082784C">
      <w:pP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p w:rsidR="0082784C" w:rsidRDefault="0082784C">
      <w:pPr>
        <w:rPr>
          <w:rFonts w:ascii="Times New Roman" w:eastAsia="Times New Roman" w:hAnsi="Times New Roman"/>
          <w:color w:val="585858"/>
          <w:sz w:val="24"/>
          <w:szCs w:val="24"/>
          <w:lang w:eastAsia="da-DK"/>
        </w:rPr>
      </w:pPr>
    </w:p>
    <w:sectPr w:rsidR="0082784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6C13">
      <w:pPr>
        <w:spacing w:after="0" w:line="240" w:lineRule="auto"/>
      </w:pPr>
      <w:r>
        <w:separator/>
      </w:r>
    </w:p>
  </w:endnote>
  <w:endnote w:type="continuationSeparator" w:id="0">
    <w:p w:rsidR="00000000" w:rsidRDefault="00CE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6C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E6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784C"/>
    <w:rsid w:val="0082784C"/>
    <w:rsid w:val="00C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2016-07-16T08:43:00Z</dcterms:created>
  <dcterms:modified xsi:type="dcterms:W3CDTF">2016-07-16T08:43:00Z</dcterms:modified>
</cp:coreProperties>
</file>