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7"/>
        <w:gridCol w:w="1777"/>
        <w:gridCol w:w="1777"/>
        <w:gridCol w:w="1778"/>
        <w:gridCol w:w="1778"/>
        <w:gridCol w:w="1778"/>
      </w:tblGrid>
      <w:tr w:rsidR="005504B8">
        <w:tblPrEx>
          <w:tblCellMar>
            <w:top w:w="0" w:type="dxa"/>
            <w:bottom w:w="0" w:type="dxa"/>
          </w:tblCellMar>
        </w:tblPrEx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Bm7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C9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5504B8">
        <w:tblPrEx>
          <w:tblCellMar>
            <w:top w:w="0" w:type="dxa"/>
            <w:bottom w:w="0" w:type="dxa"/>
          </w:tblCellMar>
        </w:tblPrEx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875E5B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o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4B8" w:rsidRDefault="005504B8">
            <w:pPr>
              <w:spacing w:before="100" w:after="0" w:line="240" w:lineRule="auto"/>
              <w:jc w:val="center"/>
            </w:pPr>
          </w:p>
        </w:tc>
      </w:tr>
    </w:tbl>
    <w:p w:rsidR="005504B8" w:rsidRPr="00875E5B" w:rsidRDefault="00875E5B">
      <w:pPr>
        <w:spacing w:after="0" w:line="240" w:lineRule="auto"/>
        <w:rPr>
          <w:lang w:val="en-US"/>
        </w:rPr>
      </w:pPr>
      <w:r w:rsidRPr="00875E5B">
        <w:rPr>
          <w:rFonts w:ascii="Arial" w:eastAsia="Times New Roman" w:hAnsi="Arial" w:cs="Arial"/>
          <w:color w:val="000000"/>
          <w:sz w:val="20"/>
          <w:szCs w:val="20"/>
          <w:lang w:val="en-US" w:eastAsia="da-DK"/>
        </w:rPr>
        <w:t>Guitalele Akkorder</w:t>
      </w:r>
    </w:p>
    <w:p w:rsidR="005504B8" w:rsidRPr="00875E5B" w:rsidRDefault="00550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hyperlink r:id="rId7" w:history="1">
        <w:r w:rsidRPr="00875E5B">
          <w:rPr>
            <w:rFonts w:ascii="Courier New" w:eastAsia="Times New Roman" w:hAnsi="Courier New" w:cs="Courier New"/>
            <w:color w:val="000000"/>
            <w:sz w:val="20"/>
            <w:szCs w:val="20"/>
            <w:lang w:val="en-US" w:eastAsia="da-DK"/>
          </w:rPr>
          <w:t>Gavin DeGraw</w:t>
        </w:r>
      </w:hyperlink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 - Against All Odds</w:t>
      </w:r>
    </w:p>
    <w:p w:rsidR="005504B8" w:rsidRPr="00875E5B" w:rsidRDefault="00550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Am7                      Bm7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How can I just let you walk away 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C9              Dm7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Just let you leave without a trace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F                  G/F </w:t>
      </w: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Em   Am        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When I stand here taking every breath with you, oooh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Dm                              G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You're the only one who really knew me at all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Am7                    Bm7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How can you just walk away from me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C9             </w:t>
      </w: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Dm7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When all I can do is watch you leave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F                 G/F               Em              Am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Cause we share the laughter and the pain, we even shared the tears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Dm7                            G-G7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You're the only one who</w:t>
      </w: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really knew me at all </w:t>
      </w:r>
    </w:p>
    <w:p w:rsidR="005504B8" w:rsidRPr="00875E5B" w:rsidRDefault="00550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 C/G                   D/C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So take a look at me now, there's just an empty space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 Am            F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And there's nothing left here to remind me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Dm            G7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Just the memory of you</w:t>
      </w: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r face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C/G                   D/G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Take a look at me now, there's just an empty space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Am             F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lastRenderedPageBreak/>
        <w:t>And you coming back to me is against the odds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Dm                G-G7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And that's what I've got to face</w:t>
      </w:r>
    </w:p>
    <w:p w:rsidR="005504B8" w:rsidRPr="00875E5B" w:rsidRDefault="00550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Am7 </w:t>
      </w: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 Bm7              C9                     Dm7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I wish I could just make you turn around, turn around and see me cry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F             G/F         Em               Am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There's so much I need to say to you, so many reasons why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</w:t>
      </w: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Dm7                             G-G7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You're the only one who really knew me at all</w:t>
      </w:r>
    </w:p>
    <w:p w:rsidR="005504B8" w:rsidRPr="00875E5B" w:rsidRDefault="00550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  C/G                   D/C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So take a look at me now, there's just an empty space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Am            F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And there's nothing left her</w:t>
      </w: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e to remind me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Dm              G7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Just the memory of your face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C/G                   D/G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Take a look at me now, there's just an empty space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Am                       F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But to wait for you, well that's all I can do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DM                G7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And that's what I've got to face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    C/G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Take a good look at me now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D/G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Cause I'll just be standing here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Am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And you coming back to me 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F </w:t>
      </w: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        Dm                G7 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Is against all odds and that's a chance I got to take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 xml:space="preserve">                        C</w:t>
      </w:r>
    </w:p>
    <w:p w:rsidR="005504B8" w:rsidRPr="00875E5B" w:rsidRDefault="00875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</w:pPr>
      <w:r w:rsidRPr="00875E5B">
        <w:rPr>
          <w:rFonts w:ascii="Courier New" w:eastAsia="Times New Roman" w:hAnsi="Courier New" w:cs="Courier New"/>
          <w:color w:val="000000"/>
          <w:sz w:val="20"/>
          <w:szCs w:val="20"/>
          <w:lang w:val="en-US" w:eastAsia="da-DK"/>
        </w:rPr>
        <w:t>Take a good look at me now.</w:t>
      </w:r>
    </w:p>
    <w:p w:rsidR="005504B8" w:rsidRPr="00875E5B" w:rsidRDefault="005504B8">
      <w:pPr>
        <w:rPr>
          <w:lang w:val="en-US"/>
        </w:rPr>
      </w:pPr>
    </w:p>
    <w:sectPr w:rsidR="005504B8" w:rsidRPr="00875E5B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5E5B">
      <w:pPr>
        <w:spacing w:after="0" w:line="240" w:lineRule="auto"/>
      </w:pPr>
      <w:r>
        <w:separator/>
      </w:r>
    </w:p>
  </w:endnote>
  <w:endnote w:type="continuationSeparator" w:id="0">
    <w:p w:rsidR="00000000" w:rsidRDefault="0087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5E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875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4B8"/>
    <w:rsid w:val="005504B8"/>
    <w:rsid w:val="008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wboylyrics.com/tabs/degraw-gavi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2016-07-16T08:45:00Z</dcterms:created>
  <dcterms:modified xsi:type="dcterms:W3CDTF">2016-07-16T08:45:00Z</dcterms:modified>
</cp:coreProperties>
</file>