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B6A13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A13" w:rsidRDefault="00FD402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8B6A13" w:rsidRDefault="00FD402A">
      <w:pPr>
        <w:pStyle w:val="Standard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Guitalele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Akkorder</w:t>
      </w:r>
    </w:p>
    <w:p w:rsidR="008B6A13" w:rsidRDefault="00FD402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Nena 99 Luftballons</w:t>
      </w:r>
    </w:p>
    <w:p w:rsidR="008B6A13" w:rsidRDefault="008B6A13">
      <w:pPr>
        <w:pStyle w:val="Standard"/>
        <w:spacing w:after="0"/>
        <w:rPr>
          <w:color w:val="000000"/>
        </w:rPr>
      </w:pPr>
    </w:p>
    <w:p w:rsidR="008B6A13" w:rsidRDefault="008B6A13">
      <w:pPr>
        <w:pStyle w:val="Standard"/>
        <w:spacing w:after="0"/>
        <w:rPr>
          <w:color w:val="000000"/>
        </w:rPr>
      </w:pPr>
    </w:p>
    <w:p w:rsidR="008B6A13" w:rsidRDefault="00FD402A">
      <w:pPr>
        <w:pStyle w:val="Standard"/>
        <w:spacing w:after="0"/>
        <w:rPr>
          <w:color w:val="000000"/>
        </w:rPr>
      </w:pPr>
      <w:proofErr w:type="gramStart"/>
      <w:r>
        <w:rPr>
          <w:color w:val="000000"/>
        </w:rPr>
        <w:t>G              Am</w:t>
      </w:r>
      <w:proofErr w:type="gramEnd"/>
      <w:r>
        <w:rPr>
          <w:color w:val="000000"/>
        </w:rPr>
        <w:t xml:space="preserve">                            C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Hast Du etwas Zeit </w:t>
      </w:r>
      <w:r w:rsidRPr="00FD402A">
        <w:rPr>
          <w:color w:val="000000"/>
          <w:lang w:val="en-US"/>
        </w:rPr>
        <w:t>für mich. Dann singe ich ein Leid fuer Dich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      G     Am             C      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Von 99 luftballons Auf ihrem Weg zum Horizont.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Am                                C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Denkst Du vielle icht grad`an mich </w:t>
      </w:r>
      <w:r w:rsidRPr="00FD402A">
        <w:rPr>
          <w:color w:val="000000"/>
          <w:lang w:val="en-US"/>
        </w:rPr>
        <w:t>Dann singe ich ein Lied fuer Dich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      G   Am               C 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Von 99 luftballons Und dass sowas von sowas kommt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Am             C                D               G                               Am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99 Luftballons Auf ihrem </w:t>
      </w:r>
      <w:r w:rsidRPr="00FD402A">
        <w:rPr>
          <w:color w:val="000000"/>
          <w:lang w:val="en-US"/>
        </w:rPr>
        <w:t>Weg zum Horizont Hielt man fuer UFOs aus dem All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C                          D                    G          Am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Darum schickte ein General. Eine Fliegerstaffel hinter her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C                          D                   G                       Am            C</w:t>
      </w:r>
      <w:r w:rsidRPr="00FD402A">
        <w:rPr>
          <w:color w:val="000000"/>
          <w:lang w:val="en-US"/>
        </w:rPr>
        <w:t xml:space="preserve">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Alarm zu geben, wenn es so war Dabai war da am Horizont Nur 99 Luftballons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D    Am                   C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99 Duesenjaeger Jedar war ein grosser Krieger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         Am    C   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Hielten sich fuer Captain Kirk. Das gab ein grosses Feuerwerk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C                                   Dm             F           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Die Nachbarn haben nicts gerafft Und fuehlten sich gleich angemact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 xml:space="preserve">G                                  </w:t>
      </w:r>
      <w:r w:rsidRPr="00FD402A">
        <w:rPr>
          <w:color w:val="000000"/>
          <w:lang w:val="en-US"/>
        </w:rPr>
        <w:t xml:space="preserve"> Am             C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Dabei schoss man am Horizont Auf 99 Luftballons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Am                       C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99 Kriegesminister Strichholz und Benzinkanister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   Am           C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Hielten sish fuer schlaue</w:t>
      </w:r>
      <w:r w:rsidRPr="00FD402A">
        <w:rPr>
          <w:color w:val="000000"/>
          <w:lang w:val="en-US"/>
        </w:rPr>
        <w:t xml:space="preserve"> Leute Witterten schon fett Beute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        Am      C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Riefen Krieg und wollten Macht. Mann, wer hatte das gedacht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 Am C             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Dass es einmal s oweit kommt</w:t>
      </w:r>
      <w:r w:rsidRPr="00FD402A">
        <w:rPr>
          <w:color w:val="000000"/>
          <w:lang w:val="en-US"/>
        </w:rPr>
        <w:t xml:space="preserve"> Wegen 99 Luftballons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Am     C                      D</w:t>
      </w:r>
    </w:p>
    <w:p w:rsidR="008B6A13" w:rsidRDefault="00FD402A">
      <w:pPr>
        <w:pStyle w:val="Standard"/>
        <w:spacing w:after="0"/>
        <w:rPr>
          <w:color w:val="000000"/>
        </w:rPr>
      </w:pPr>
      <w:r>
        <w:rPr>
          <w:color w:val="000000"/>
        </w:rPr>
        <w:t xml:space="preserve">99 </w:t>
      </w:r>
      <w:proofErr w:type="spellStart"/>
      <w:r>
        <w:rPr>
          <w:color w:val="000000"/>
        </w:rPr>
        <w:t>Jahre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Liessen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keinen</w:t>
      </w:r>
      <w:proofErr w:type="spellEnd"/>
      <w:r>
        <w:rPr>
          <w:color w:val="000000"/>
        </w:rPr>
        <w:t xml:space="preserve"> Platz </w:t>
      </w:r>
      <w:proofErr w:type="spellStart"/>
      <w:r>
        <w:rPr>
          <w:color w:val="000000"/>
        </w:rPr>
        <w:t>fuer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Sieger</w:t>
      </w:r>
      <w:proofErr w:type="spellEnd"/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   Am       C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Kriegsminister gibt es nicht mehr und auch keine Duesenflieger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G                     A</w:t>
      </w:r>
      <w:r w:rsidRPr="00FD402A">
        <w:rPr>
          <w:color w:val="000000"/>
          <w:lang w:val="en-US"/>
        </w:rPr>
        <w:t>m             C                           D</w:t>
      </w:r>
    </w:p>
    <w:p w:rsidR="008B6A13" w:rsidRPr="00FD402A" w:rsidRDefault="00FD402A">
      <w:pPr>
        <w:pStyle w:val="Standard"/>
        <w:spacing w:after="0"/>
        <w:rPr>
          <w:color w:val="000000"/>
          <w:lang w:val="en-US"/>
        </w:rPr>
      </w:pPr>
      <w:r w:rsidRPr="00FD402A">
        <w:rPr>
          <w:color w:val="000000"/>
          <w:lang w:val="en-US"/>
        </w:rPr>
        <w:t>Heaute zieh ich meine Runden Seh die Welt in Truemmern liegen</w:t>
      </w:r>
    </w:p>
    <w:p w:rsidR="008B6A13" w:rsidRDefault="00FD402A">
      <w:pPr>
        <w:pStyle w:val="Standard"/>
        <w:spacing w:after="0"/>
        <w:rPr>
          <w:color w:val="000000"/>
        </w:rPr>
      </w:pPr>
      <w:proofErr w:type="gramStart"/>
      <w:r>
        <w:rPr>
          <w:color w:val="000000"/>
        </w:rPr>
        <w:t>G             Am</w:t>
      </w:r>
      <w:proofErr w:type="gramEnd"/>
      <w:r>
        <w:rPr>
          <w:color w:val="000000"/>
        </w:rPr>
        <w:t xml:space="preserve">             C                                 D</w:t>
      </w:r>
    </w:p>
    <w:p w:rsidR="008B6A13" w:rsidRDefault="00FD402A">
      <w:pPr>
        <w:pStyle w:val="Standard"/>
        <w:spacing w:after="0"/>
      </w:pPr>
      <w:proofErr w:type="spellStart"/>
      <w:r>
        <w:rPr>
          <w:color w:val="000000"/>
        </w:rPr>
        <w:t>Hab`nen</w:t>
      </w:r>
      <w:proofErr w:type="spellEnd"/>
      <w:r>
        <w:rPr>
          <w:color w:val="000000"/>
        </w:rPr>
        <w:t xml:space="preserve"> Luftballon </w:t>
      </w:r>
      <w:proofErr w:type="spellStart"/>
      <w:r>
        <w:rPr>
          <w:color w:val="000000"/>
        </w:rPr>
        <w:t>gefunden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Denk`an</w:t>
      </w:r>
      <w:proofErr w:type="spellEnd"/>
      <w:r>
        <w:rPr>
          <w:color w:val="000000"/>
        </w:rPr>
        <w:t xml:space="preserve"> Dich </w:t>
      </w:r>
      <w:proofErr w:type="spellStart"/>
      <w:r>
        <w:rPr>
          <w:color w:val="000000"/>
        </w:rPr>
        <w:t>undlass`ihn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fliegen</w:t>
      </w:r>
      <w:proofErr w:type="spellEnd"/>
    </w:p>
    <w:sectPr w:rsidR="008B6A1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402A">
      <w:pPr>
        <w:spacing w:after="0" w:line="240" w:lineRule="auto"/>
      </w:pPr>
      <w:r>
        <w:separator/>
      </w:r>
    </w:p>
  </w:endnote>
  <w:endnote w:type="continuationSeparator" w:id="0">
    <w:p w:rsidR="00000000" w:rsidRDefault="00FD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40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D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6A13"/>
    <w:rsid w:val="008B6A13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da-D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Standard"/>
    <w:next w:val="Textbod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da-DK"/>
    </w:rPr>
  </w:style>
  <w:style w:type="paragraph" w:styleId="Overskrift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kern w:val="3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Internetlink">
    <w:name w:val="Internet link"/>
    <w:basedOn w:val="Standardskrifttypeiafsni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da-D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Standard"/>
    <w:next w:val="Textbod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da-DK"/>
    </w:rPr>
  </w:style>
  <w:style w:type="paragraph" w:styleId="Overskrift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kern w:val="3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Internetlink">
    <w:name w:val="Internet link"/>
    <w:basedOn w:val="Standardskrifttypeiafsni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cp:lastPrinted>2015-05-18T11:18:00Z</cp:lastPrinted>
  <dcterms:created xsi:type="dcterms:W3CDTF">2016-07-16T08:57:00Z</dcterms:created>
  <dcterms:modified xsi:type="dcterms:W3CDTF">2016-07-16T08:57:00Z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