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06986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G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Em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Bm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D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206986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F5493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2069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2069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2069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206986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986" w:rsidRDefault="00206986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206986" w:rsidRDefault="00F5493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Guitalele Akkorder     </w:t>
      </w:r>
    </w:p>
    <w:p w:rsidR="00206986" w:rsidRDefault="00F54932">
      <w:pPr>
        <w:pStyle w:val="Standard"/>
      </w:pPr>
      <w:r>
        <w:t xml:space="preserve">Bruno Mars : Again </w:t>
      </w:r>
    </w:p>
    <w:p w:rsidR="00206986" w:rsidRDefault="00F54932">
      <w:pPr>
        <w:spacing w:after="0"/>
      </w:pPr>
      <w:r>
        <w:t xml:space="preserve">Intro: </w:t>
      </w:r>
    </w:p>
    <w:p w:rsidR="00206986" w:rsidRDefault="00F54932">
      <w:pPr>
        <w:spacing w:after="0"/>
      </w:pPr>
      <w:r>
        <w:t>G Em Bm</w:t>
      </w: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>Vers  1 :</w:t>
      </w:r>
    </w:p>
    <w:p w:rsidR="00206986" w:rsidRDefault="00F54932">
      <w:pPr>
        <w:spacing w:after="0"/>
      </w:pPr>
      <w:r>
        <w:t xml:space="preserve">G                  Em </w:t>
      </w:r>
      <w:r>
        <w:t xml:space="preserve">                          Bm</w:t>
      </w:r>
    </w:p>
    <w:p w:rsidR="00206986" w:rsidRDefault="00F54932">
      <w:pPr>
        <w:spacing w:after="0"/>
      </w:pPr>
      <w:r>
        <w:t>Hands over my head thinking what else could go wrong?</w:t>
      </w:r>
    </w:p>
    <w:p w:rsidR="00206986" w:rsidRDefault="00F54932">
      <w:pPr>
        <w:spacing w:after="0"/>
      </w:pPr>
      <w:r>
        <w:t>G                      Em                  Bm</w:t>
      </w:r>
    </w:p>
    <w:p w:rsidR="00206986" w:rsidRDefault="00F54932">
      <w:pPr>
        <w:spacing w:after="0"/>
      </w:pPr>
      <w:r>
        <w:t>Wouldve stayed in bed, how can a day be so long?</w:t>
      </w:r>
    </w:p>
    <w:p w:rsidR="00206986" w:rsidRDefault="00F54932">
      <w:pPr>
        <w:spacing w:after="0"/>
      </w:pPr>
      <w:r>
        <w:t>Em                  C                   G        D</w:t>
      </w:r>
    </w:p>
    <w:p w:rsidR="00206986" w:rsidRDefault="00F54932">
      <w:pPr>
        <w:spacing w:after="0"/>
      </w:pPr>
      <w:r>
        <w:t xml:space="preserve">Never believed that things </w:t>
      </w:r>
      <w:r>
        <w:t>happen for a reason</w:t>
      </w:r>
    </w:p>
    <w:p w:rsidR="00206986" w:rsidRDefault="00F54932">
      <w:pPr>
        <w:spacing w:after="0"/>
      </w:pPr>
      <w:r>
        <w:t xml:space="preserve">Em                       C                        G      </w:t>
      </w:r>
    </w:p>
    <w:p w:rsidR="00206986" w:rsidRDefault="00F54932">
      <w:pPr>
        <w:spacing w:after="0"/>
      </w:pPr>
      <w:r>
        <w:t xml:space="preserve">But how this turned out, you moved all my doubts, I believe </w:t>
      </w:r>
    </w:p>
    <w:p w:rsidR="00206986" w:rsidRDefault="00F54932">
      <w:pPr>
        <w:spacing w:after="0"/>
      </w:pPr>
      <w:r>
        <w:t xml:space="preserve">         D</w:t>
      </w:r>
    </w:p>
    <w:p w:rsidR="00206986" w:rsidRDefault="00F54932">
      <w:pPr>
        <w:spacing w:after="0"/>
      </w:pPr>
      <w:r>
        <w:t xml:space="preserve">That for you Ill do it </w:t>
      </w: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 xml:space="preserve">Kor :  </w:t>
      </w:r>
    </w:p>
    <w:p w:rsidR="00206986" w:rsidRDefault="00F54932">
      <w:pPr>
        <w:spacing w:after="0"/>
      </w:pPr>
      <w:r>
        <w:t>C        Em</w:t>
      </w:r>
    </w:p>
    <w:p w:rsidR="00206986" w:rsidRDefault="00F54932">
      <w:pPr>
        <w:spacing w:after="0"/>
      </w:pPr>
      <w:r>
        <w:t>All over again</w:t>
      </w:r>
    </w:p>
    <w:p w:rsidR="00206986" w:rsidRDefault="00F54932">
      <w:pPr>
        <w:spacing w:after="0"/>
      </w:pPr>
      <w:r>
        <w:t xml:space="preserve">          G     D</w:t>
      </w:r>
    </w:p>
    <w:p w:rsidR="00206986" w:rsidRDefault="00F54932">
      <w:pPr>
        <w:spacing w:after="0"/>
      </w:pPr>
      <w:r>
        <w:t>Do it all over again</w:t>
      </w:r>
    </w:p>
    <w:p w:rsidR="00206986" w:rsidRDefault="00F54932">
      <w:pPr>
        <w:spacing w:after="0"/>
      </w:pPr>
      <w:r>
        <w:t xml:space="preserve">           Am                 Em</w:t>
      </w:r>
    </w:p>
    <w:p w:rsidR="00206986" w:rsidRDefault="00F54932">
      <w:pPr>
        <w:spacing w:after="0"/>
      </w:pPr>
      <w:r>
        <w:t>All I went through, led me to you</w:t>
      </w:r>
    </w:p>
    <w:p w:rsidR="00206986" w:rsidRDefault="00F54932">
      <w:pPr>
        <w:spacing w:after="0"/>
      </w:pPr>
      <w:r>
        <w:t xml:space="preserve">                 G    D </w:t>
      </w:r>
    </w:p>
    <w:p w:rsidR="00206986" w:rsidRDefault="00F54932">
      <w:pPr>
        <w:spacing w:after="0"/>
      </w:pPr>
      <w:r>
        <w:t xml:space="preserve">So Id do it all over again </w:t>
      </w:r>
    </w:p>
    <w:p w:rsidR="00206986" w:rsidRDefault="00F54932">
      <w:pPr>
        <w:spacing w:after="0"/>
      </w:pPr>
      <w:r>
        <w:t>G</w:t>
      </w:r>
    </w:p>
    <w:p w:rsidR="00206986" w:rsidRDefault="00F54932">
      <w:pPr>
        <w:spacing w:after="0"/>
      </w:pPr>
      <w:r>
        <w:t>For you</w:t>
      </w:r>
    </w:p>
    <w:p w:rsidR="00206986" w:rsidRDefault="00F54932">
      <w:pPr>
        <w:spacing w:after="0"/>
      </w:pPr>
      <w:r>
        <w:t xml:space="preserve"> </w:t>
      </w:r>
    </w:p>
    <w:p w:rsidR="00206986" w:rsidRDefault="00F54932">
      <w:pPr>
        <w:spacing w:after="0"/>
      </w:pPr>
      <w:r>
        <w:t>G Em Bm</w:t>
      </w: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>Vers  2 :</w:t>
      </w:r>
    </w:p>
    <w:p w:rsidR="00206986" w:rsidRDefault="00F54932">
      <w:pPr>
        <w:spacing w:after="0"/>
      </w:pPr>
      <w:r>
        <w:t>G                         Em                         Bm</w:t>
      </w:r>
    </w:p>
    <w:p w:rsidR="00206986" w:rsidRDefault="00F54932">
      <w:pPr>
        <w:spacing w:after="0"/>
      </w:pPr>
      <w:r>
        <w:t xml:space="preserve">I missed the first train, stood out in the rain, </w:t>
      </w:r>
      <w:r>
        <w:t>all day</w:t>
      </w: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>Little did I know</w:t>
      </w:r>
    </w:p>
    <w:p w:rsidR="00206986" w:rsidRDefault="00F54932">
      <w:pPr>
        <w:spacing w:after="0"/>
      </w:pPr>
      <w:r>
        <w:t xml:space="preserve">G                             Em                         Bm                </w:t>
      </w:r>
    </w:p>
    <w:p w:rsidR="00206986" w:rsidRDefault="00F54932">
      <w:pPr>
        <w:spacing w:after="0"/>
      </w:pPr>
      <w:r>
        <w:lastRenderedPageBreak/>
        <w:t>When I caught the next train, there you were to sweep me away</w:t>
      </w:r>
    </w:p>
    <w:p w:rsidR="00206986" w:rsidRDefault="00F54932">
      <w:pPr>
        <w:spacing w:after="0"/>
      </w:pPr>
      <w:r>
        <w:t xml:space="preserve"> </w:t>
      </w:r>
    </w:p>
    <w:p w:rsidR="00206986" w:rsidRDefault="00F54932">
      <w:pPr>
        <w:spacing w:after="0"/>
      </w:pPr>
      <w:r>
        <w:t>Guess thats what Ive waited for</w:t>
      </w:r>
    </w:p>
    <w:p w:rsidR="00206986" w:rsidRDefault="00F54932">
      <w:pPr>
        <w:spacing w:after="0"/>
      </w:pPr>
      <w:r>
        <w:t xml:space="preserve">Em                  C                     G     D </w:t>
      </w:r>
    </w:p>
    <w:p w:rsidR="00206986" w:rsidRDefault="00F54932">
      <w:pPr>
        <w:spacing w:after="0"/>
      </w:pPr>
      <w:r>
        <w:t xml:space="preserve">Never </w:t>
      </w:r>
      <w:r>
        <w:t>believed that things happened for a reason</w:t>
      </w:r>
    </w:p>
    <w:p w:rsidR="00206986" w:rsidRDefault="00F54932">
      <w:pPr>
        <w:spacing w:after="0"/>
      </w:pPr>
      <w:r>
        <w:t xml:space="preserve">Em                           C                    G  </w:t>
      </w:r>
    </w:p>
    <w:p w:rsidR="00206986" w:rsidRDefault="00F54932">
      <w:pPr>
        <w:spacing w:after="0"/>
      </w:pPr>
      <w:r>
        <w:t>But how this turned out, you moved all my doubts, I believe</w:t>
      </w:r>
    </w:p>
    <w:p w:rsidR="00206986" w:rsidRDefault="00F54932">
      <w:pPr>
        <w:spacing w:after="0"/>
      </w:pPr>
      <w:r>
        <w:t xml:space="preserve">         D</w:t>
      </w:r>
    </w:p>
    <w:p w:rsidR="00206986" w:rsidRDefault="00F54932">
      <w:pPr>
        <w:spacing w:after="0"/>
      </w:pPr>
      <w:r>
        <w:t xml:space="preserve">That for you Ill do it </w:t>
      </w:r>
    </w:p>
    <w:p w:rsidR="00206986" w:rsidRDefault="00206986">
      <w:pPr>
        <w:spacing w:after="0"/>
      </w:pP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>C        Em</w:t>
      </w:r>
    </w:p>
    <w:p w:rsidR="00206986" w:rsidRDefault="00F54932">
      <w:pPr>
        <w:spacing w:after="0"/>
      </w:pPr>
      <w:r>
        <w:t>All over again</w:t>
      </w:r>
    </w:p>
    <w:p w:rsidR="00206986" w:rsidRDefault="00F54932">
      <w:pPr>
        <w:spacing w:after="0"/>
      </w:pPr>
      <w:r>
        <w:t xml:space="preserve">          G     D</w:t>
      </w:r>
    </w:p>
    <w:p w:rsidR="00206986" w:rsidRDefault="00F54932">
      <w:pPr>
        <w:spacing w:after="0"/>
      </w:pPr>
      <w:r>
        <w:t>Do it all over ag</w:t>
      </w:r>
      <w:r>
        <w:t>ain</w:t>
      </w:r>
    </w:p>
    <w:p w:rsidR="00206986" w:rsidRDefault="00F54932">
      <w:pPr>
        <w:spacing w:after="0"/>
      </w:pPr>
      <w:r>
        <w:t xml:space="preserve">           Am                 Em</w:t>
      </w:r>
    </w:p>
    <w:p w:rsidR="00206986" w:rsidRDefault="00F54932">
      <w:pPr>
        <w:spacing w:after="0"/>
      </w:pPr>
      <w:r>
        <w:t>All I went through, led me to you</w:t>
      </w:r>
    </w:p>
    <w:p w:rsidR="00206986" w:rsidRDefault="00F54932">
      <w:pPr>
        <w:spacing w:after="0"/>
      </w:pPr>
      <w:r>
        <w:t xml:space="preserve">                 G    D </w:t>
      </w:r>
    </w:p>
    <w:p w:rsidR="00206986" w:rsidRDefault="00F54932">
      <w:pPr>
        <w:spacing w:after="0"/>
      </w:pPr>
      <w:r>
        <w:t xml:space="preserve">So Id do it all over again </w:t>
      </w:r>
    </w:p>
    <w:p w:rsidR="00206986" w:rsidRDefault="00206986">
      <w:pPr>
        <w:spacing w:after="0"/>
      </w:pP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 xml:space="preserve">      F                              C                        G</w:t>
      </w:r>
    </w:p>
    <w:p w:rsidR="00206986" w:rsidRDefault="00F54932">
      <w:pPr>
        <w:spacing w:after="0"/>
      </w:pPr>
      <w:r>
        <w:t>(Ohh) Who ever thought a day gone so wrong, would turn out so love</w:t>
      </w:r>
      <w:r>
        <w:t>ly</w:t>
      </w:r>
    </w:p>
    <w:p w:rsidR="00206986" w:rsidRDefault="00F54932">
      <w:pPr>
        <w:spacing w:after="0"/>
      </w:pPr>
      <w:r>
        <w:t xml:space="preserve"> </w:t>
      </w:r>
    </w:p>
    <w:p w:rsidR="00206986" w:rsidRDefault="00F54932">
      <w:pPr>
        <w:spacing w:after="0"/>
      </w:pPr>
      <w:r>
        <w:t xml:space="preserve">Im so glad I found you </w:t>
      </w:r>
    </w:p>
    <w:p w:rsidR="00206986" w:rsidRDefault="00F54932">
      <w:pPr>
        <w:spacing w:after="0"/>
      </w:pPr>
      <w:r>
        <w:t>F                           C                         D</w:t>
      </w:r>
    </w:p>
    <w:p w:rsidR="00206986" w:rsidRDefault="00F54932">
      <w:pPr>
        <w:spacing w:after="0"/>
      </w:pPr>
      <w:r>
        <w:t xml:space="preserve">Even though the day went so wrong, I wouldnt change a thing </w:t>
      </w:r>
    </w:p>
    <w:p w:rsidR="00206986" w:rsidRDefault="00F54932">
      <w:pPr>
        <w:spacing w:after="0"/>
      </w:pPr>
      <w:r>
        <w:t>(yeah, yeah, oh Ill do it)</w:t>
      </w:r>
    </w:p>
    <w:p w:rsidR="00206986" w:rsidRDefault="00F54932">
      <w:pPr>
        <w:spacing w:after="0"/>
      </w:pPr>
      <w:r>
        <w:t xml:space="preserve"> </w:t>
      </w:r>
    </w:p>
    <w:p w:rsidR="00206986" w:rsidRDefault="00F54932">
      <w:pPr>
        <w:spacing w:after="0"/>
      </w:pPr>
      <w:r>
        <w:t xml:space="preserve">              C    Em</w:t>
      </w:r>
    </w:p>
    <w:p w:rsidR="00206986" w:rsidRDefault="00F54932">
      <w:pPr>
        <w:spacing w:after="0"/>
      </w:pPr>
      <w:r>
        <w:t>Ill do it all over again</w:t>
      </w:r>
    </w:p>
    <w:p w:rsidR="00206986" w:rsidRDefault="00F54932">
      <w:pPr>
        <w:spacing w:after="0"/>
      </w:pPr>
      <w:r>
        <w:t xml:space="preserve">          G     D</w:t>
      </w:r>
    </w:p>
    <w:p w:rsidR="00206986" w:rsidRDefault="00F54932">
      <w:pPr>
        <w:spacing w:after="0"/>
      </w:pPr>
      <w:r>
        <w:t xml:space="preserve">Do it all over </w:t>
      </w:r>
      <w:r>
        <w:t xml:space="preserve">again </w:t>
      </w:r>
    </w:p>
    <w:p w:rsidR="00206986" w:rsidRDefault="00F54932">
      <w:pPr>
        <w:spacing w:after="0"/>
      </w:pPr>
      <w:r>
        <w:t xml:space="preserve">           Am                 Em</w:t>
      </w:r>
    </w:p>
    <w:p w:rsidR="00206986" w:rsidRDefault="00F54932">
      <w:pPr>
        <w:spacing w:after="0"/>
      </w:pPr>
      <w:r>
        <w:t xml:space="preserve">All I went through, led me to you </w:t>
      </w:r>
    </w:p>
    <w:p w:rsidR="00206986" w:rsidRDefault="00F54932">
      <w:pPr>
        <w:spacing w:after="0"/>
      </w:pPr>
      <w:r>
        <w:t xml:space="preserve">                  G    D</w:t>
      </w:r>
    </w:p>
    <w:p w:rsidR="00206986" w:rsidRDefault="00F54932">
      <w:pPr>
        <w:spacing w:after="0"/>
      </w:pPr>
      <w:r>
        <w:t>So Ill do it all over again (yeah, yeah ohh)</w:t>
      </w:r>
    </w:p>
    <w:p w:rsidR="00206986" w:rsidRDefault="00F54932">
      <w:pPr>
        <w:spacing w:after="0"/>
      </w:pPr>
      <w:r>
        <w:t xml:space="preserve">              C    Em</w:t>
      </w:r>
    </w:p>
    <w:p w:rsidR="00206986" w:rsidRDefault="00F54932">
      <w:pPr>
        <w:spacing w:after="0"/>
      </w:pPr>
      <w:r>
        <w:t>Ill do it all over again (Id do it all over, Id do it all over)</w:t>
      </w:r>
    </w:p>
    <w:p w:rsidR="00206986" w:rsidRDefault="00F54932">
      <w:pPr>
        <w:spacing w:after="0"/>
      </w:pPr>
      <w:r>
        <w:t xml:space="preserve">          G    D</w:t>
      </w:r>
    </w:p>
    <w:p w:rsidR="00206986" w:rsidRDefault="00F54932">
      <w:pPr>
        <w:spacing w:after="0"/>
      </w:pPr>
      <w:r>
        <w:t>Do it al</w:t>
      </w:r>
      <w:r>
        <w:t xml:space="preserve">l over again (Id do it all over for you, for you) </w:t>
      </w:r>
    </w:p>
    <w:p w:rsidR="00206986" w:rsidRDefault="00F54932">
      <w:pPr>
        <w:spacing w:after="0"/>
      </w:pPr>
      <w:r>
        <w:t xml:space="preserve">           Am                 Em </w:t>
      </w:r>
    </w:p>
    <w:p w:rsidR="00206986" w:rsidRDefault="00F54932">
      <w:pPr>
        <w:spacing w:after="0"/>
      </w:pPr>
      <w:r>
        <w:t>all I went through, led me to you (all I went through, it led me to you)</w:t>
      </w:r>
    </w:p>
    <w:p w:rsidR="00206986" w:rsidRDefault="00F54932">
      <w:pPr>
        <w:spacing w:after="0"/>
      </w:pPr>
      <w:r>
        <w:t xml:space="preserve">                 G    D</w:t>
      </w:r>
    </w:p>
    <w:p w:rsidR="00206986" w:rsidRDefault="00F54932">
      <w:pPr>
        <w:spacing w:after="0"/>
      </w:pPr>
      <w:r>
        <w:t xml:space="preserve">so Id do it all over again (over again) </w:t>
      </w:r>
    </w:p>
    <w:p w:rsidR="00206986" w:rsidRDefault="00206986">
      <w:pPr>
        <w:spacing w:after="0"/>
      </w:pPr>
    </w:p>
    <w:p w:rsidR="00206986" w:rsidRDefault="00F54932">
      <w:pPr>
        <w:spacing w:after="0"/>
      </w:pPr>
      <w:r>
        <w:t xml:space="preserve">G                               </w:t>
      </w:r>
      <w:r>
        <w:t xml:space="preserve">  Em                    Bm  </w:t>
      </w:r>
    </w:p>
    <w:p w:rsidR="00206986" w:rsidRDefault="00F54932">
      <w:pPr>
        <w:spacing w:after="0"/>
      </w:pPr>
      <w:r>
        <w:t>Who ever thought a day gone so wrong, could turn out so lovely ohh</w:t>
      </w:r>
    </w:p>
    <w:p w:rsidR="00206986" w:rsidRDefault="00F54932">
      <w:pPr>
        <w:spacing w:after="0"/>
      </w:pPr>
      <w:r>
        <w:t xml:space="preserve">G                                 Em                    Bm  </w:t>
      </w:r>
    </w:p>
    <w:p w:rsidR="00206986" w:rsidRDefault="00F54932">
      <w:pPr>
        <w:spacing w:after="0"/>
      </w:pPr>
      <w:r>
        <w:lastRenderedPageBreak/>
        <w:t>Who ever thought a day gone so wrong, could turn out so lovely</w:t>
      </w:r>
    </w:p>
    <w:sectPr w:rsidR="0020698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4932">
      <w:pPr>
        <w:spacing w:after="0" w:line="240" w:lineRule="auto"/>
      </w:pPr>
      <w:r>
        <w:separator/>
      </w:r>
    </w:p>
  </w:endnote>
  <w:endnote w:type="continuationSeparator" w:id="0">
    <w:p w:rsidR="00000000" w:rsidRDefault="00F5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49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54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986"/>
    <w:rsid w:val="00206986"/>
    <w:rsid w:val="00F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2016-07-16T09:39:00Z</dcterms:created>
  <dcterms:modified xsi:type="dcterms:W3CDTF">2016-07-16T09:39:00Z</dcterms:modified>
</cp:coreProperties>
</file>