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C2" w:rsidRDefault="005F23C2">
      <w:pPr>
        <w:spacing w:after="0"/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</w:pPr>
      <w:bookmarkStart w:id="0" w:name="_GoBack"/>
      <w:bookmarkEnd w:id="0"/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1777"/>
        <w:gridCol w:w="1777"/>
        <w:gridCol w:w="1778"/>
        <w:gridCol w:w="1778"/>
        <w:gridCol w:w="1778"/>
      </w:tblGrid>
      <w:tr w:rsidR="005F23C2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4668B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4668B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4668B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4668B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Dm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4668B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23C2" w:rsidRDefault="005F23C2">
            <w:pPr>
              <w:spacing w:before="100" w:after="0" w:line="240" w:lineRule="auto"/>
              <w:jc w:val="center"/>
            </w:pPr>
          </w:p>
        </w:tc>
      </w:tr>
    </w:tbl>
    <w:p w:rsidR="005F23C2" w:rsidRDefault="004668B7">
      <w:pPr>
        <w:spacing w:after="0"/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  <w:t xml:space="preserve"> Akkorder</w:t>
      </w:r>
    </w:p>
    <w:p w:rsidR="005F23C2" w:rsidRDefault="004668B7">
      <w:pPr>
        <w:spacing w:after="0"/>
      </w:pPr>
      <w:proofErr w:type="spellStart"/>
      <w:r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  <w:t>Nephew</w:t>
      </w:r>
      <w:proofErr w:type="spellEnd"/>
      <w:r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  <w:t xml:space="preserve">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Mexico ligger i Spanien</w:t>
      </w:r>
    </w:p>
    <w:p w:rsidR="005F23C2" w:rsidRDefault="005F23C2">
      <w:pPr>
        <w:spacing w:after="0" w:line="240" w:lineRule="auto"/>
        <w:rPr>
          <w:rFonts w:ascii="Courier New" w:eastAsia="Times New Roman" w:hAnsi="Courier New" w:cs="Courier New"/>
          <w:color w:val="585858"/>
          <w:sz w:val="20"/>
          <w:szCs w:val="20"/>
          <w:lang w:eastAsia="da-DK"/>
        </w:rPr>
      </w:pP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 xml:space="preserve">Intro: Am - Dm - G x2 </w:t>
      </w:r>
    </w:p>
    <w:p w:rsidR="005F23C2" w:rsidRPr="004668B7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Vers 1:</w:t>
      </w: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Am______________G__________Em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Mexico ligger i Spanien, i Spanien,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Hvor man hader,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Italien,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Am_______________G___________Em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Benelux ligger i Tyskland, i Tyskland,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Hvor man graver, efter nyt land,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Am_____________G__________Em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Texaco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liger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i udbrud, de udskud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Gir min konto, et hovedbrud,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Am___________________G___________Em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Vesterbro ligger så vandret, så mundret,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At man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ørler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 så lodret ned.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Omkvæd: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Kig På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Luxemborg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Sæt skik på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Luxemborg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)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Am_________Dm___________F______G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Hvis, du, går med mig, læser, jeg din færden.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Am_________Dm___________F______G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Hvis, du, går med mig, viser, jeg dig verden,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________Am 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Som den er.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 - Dm - G x2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Vers 2: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Am_______________G________Em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Babylon ligger i Asien, i Asien,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Bibelen fejler, men læs den,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__G___________Em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Marathon ligger til Batman, men Batman,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Går og heiler, i batland,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Am____________________G___________Em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Ladies'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night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er for vandaler, og hvaler,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lastRenderedPageBreak/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Som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</w:t>
      </w: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har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hang til,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mistraler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Am________________G______________Em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Esperanto er for kvindfolk, og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tvindfolk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Som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</w:t>
      </w: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behøver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 en skindtolk til.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Omkvæd: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Kig På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Luxemborg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Sæt skik på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Luxemborg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Am___________Dm_______F_______________</w:t>
      </w: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(kun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1 nedslag)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Hvis du, går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med mig, læser jeg din færden.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Am___________Dm_______F_______________</w:t>
      </w:r>
      <w:proofErr w:type="gram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(kun</w:t>
      </w:r>
      <w:proofErr w:type="gram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1 nedslag)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 du, går med mig, viser jeg dig verden.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Am________Dm___________F_____G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 du, går med mig, læser, jeg din færden.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Am________Dm___________F_____G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Hvis du, går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med mig, viser, jeg dig verden.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(Kig På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Luxemborg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)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 - Dm - G x 2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Kom nu her,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Dm__G____Am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Vi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tar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til Bar-Barcelona.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Dm___G___Am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Bar-Bar-Bar-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arcelona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Dm__G____Am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Vi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tar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til Bar-Barcelona.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________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Dm___G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Bar-Bar-Bar-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arcelona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Am____________________Dm____G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 du, går med mig, læser jeg din færden.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Am___________Dm___G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(Bar-Bar-Bar- </w:t>
      </w: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arcelona</w:t>
      </w:r>
      <w:proofErr w:type="spellEnd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.)</w:t>
      </w:r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Am____________________Dm____G</w:t>
      </w:r>
      <w:proofErr w:type="spellEnd"/>
    </w:p>
    <w:p w:rsidR="005F23C2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Hvis du, går med mig, viser jeg dig verden.</w:t>
      </w:r>
    </w:p>
    <w:p w:rsidR="005F23C2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Am___________Dm___G</w:t>
      </w: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 xml:space="preserve">    (Bar-Bar-Bar- arcelona</w:t>
      </w: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.)</w:t>
      </w:r>
    </w:p>
    <w:p w:rsidR="005F23C2" w:rsidRPr="004668B7" w:rsidRDefault="005F23C2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</w:p>
    <w:p w:rsidR="005F23C2" w:rsidRPr="004668B7" w:rsidRDefault="004668B7">
      <w:pPr>
        <w:spacing w:after="0" w:line="240" w:lineRule="auto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  <w:r w:rsidRPr="004668B7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Am</w:t>
      </w:r>
    </w:p>
    <w:p w:rsidR="005F23C2" w:rsidRPr="004668B7" w:rsidRDefault="005F23C2">
      <w:pPr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</w:p>
    <w:sectPr w:rsidR="005F23C2" w:rsidRPr="004668B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68B7">
      <w:pPr>
        <w:spacing w:after="0" w:line="240" w:lineRule="auto"/>
      </w:pPr>
      <w:r>
        <w:separator/>
      </w:r>
    </w:p>
  </w:endnote>
  <w:endnote w:type="continuationSeparator" w:id="0">
    <w:p w:rsidR="00000000" w:rsidRDefault="0046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68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66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3C2"/>
    <w:rsid w:val="004668B7"/>
    <w:rsid w:val="005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2016-07-16T08:57:00Z</dcterms:created>
  <dcterms:modified xsi:type="dcterms:W3CDTF">2016-07-16T08:57:00Z</dcterms:modified>
</cp:coreProperties>
</file>