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A4" w:rsidRDefault="00B67FEA">
      <w:pPr>
        <w:spacing w:after="0" w:line="336" w:lineRule="atLeast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da-DK"/>
        </w:rPr>
      </w:pPr>
      <w:bookmarkStart w:id="0" w:name="_GoBack"/>
      <w:bookmarkEnd w:id="0"/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da-DK"/>
        </w:rPr>
        <w:t>Madonna – Veni Vidi Vici</w:t>
      </w:r>
    </w:p>
    <w:tbl>
      <w:tblPr>
        <w:tblW w:w="106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5646A4">
        <w:tblPrEx>
          <w:tblCellMar>
            <w:top w:w="0" w:type="dxa"/>
            <w:bottom w:w="0" w:type="dxa"/>
          </w:tblCellMar>
        </w:tblPrEx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6A4" w:rsidRDefault="00B67FEA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Am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6A4" w:rsidRDefault="00B67FEA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 F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|-x-|---|---|---|---|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6A4" w:rsidRDefault="00B67FEA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E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6A4" w:rsidRDefault="00B67FEA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C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6A4" w:rsidRDefault="00B67FEA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Dm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|-x-|---|---|---|---|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6A4" w:rsidRDefault="005646A4">
            <w:pPr>
              <w:spacing w:before="100" w:after="0" w:line="240" w:lineRule="auto"/>
              <w:jc w:val="center"/>
            </w:pPr>
          </w:p>
        </w:tc>
      </w:tr>
    </w:tbl>
    <w:p w:rsidR="005646A4" w:rsidRDefault="00B67F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/ = spil ikke streng            Guitalele Akkorder</w:t>
      </w:r>
    </w:p>
    <w:p w:rsidR="005646A4" w:rsidRDefault="00B67F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o = spil streng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</w:pPr>
      <w:r>
        <w:rPr>
          <w:rFonts w:ascii="Courier New" w:eastAsia="Times New Roman" w:hAnsi="Courier New" w:cs="Courier New"/>
          <w:b/>
          <w:bCs/>
          <w:sz w:val="24"/>
          <w:szCs w:val="24"/>
          <w:lang w:eastAsia="da-DK"/>
        </w:rPr>
        <w:t>Jeg bruger capo på 3 felt</w:t>
      </w:r>
    </w:p>
    <w:p w:rsidR="005646A4" w:rsidRDefault="00564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1.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Am                 F           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Seemed like yesterday,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>I was a baby on the street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Am              F             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took a holiday, I was steppin to the beat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Am                  F          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had to pay my rent, on the lower east side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Am                     F             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threw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my tag around, let B-boys take me for a ride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Am                     F            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started writing songs, I kinda got into the groove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Am            F            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They tried to criticize, my every single move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Am    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F               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But then I realized, I had nothing left to lose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Am                    F          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It took me by surprise, when I became the news</w:t>
      </w:r>
    </w:p>
    <w:p w:rsidR="005646A4" w:rsidRDefault="00564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Omkvæd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was fearless, like a renegade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C            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had a feeling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that I can't explain 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didn't listen, to what people said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C           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came I saw I conquered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was constant, as a northern star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C  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had a fire, burning in my heart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never gave up, fighting in the dark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C           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came I saw I conquered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Dm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lastRenderedPageBreak/>
        <w:t>oooh I came I saw I conquered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Dm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oooh I came I saw I conquered</w:t>
      </w:r>
    </w:p>
    <w:p w:rsidR="005646A4" w:rsidRDefault="00564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2.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Am                          F               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expressed myself, came like a virgin down the aisle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Am            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>F              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Exposed my naked ass, and I did it with a smile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Am                    F                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And when it came to sex, I knew I walked the borderline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Am                    F                   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And when I struck a pose,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>all the gay boys lost their mind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Am                       F               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justified my love, I made you say your little prayer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Am                    F              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Had me crucified, you know I had to take it there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Am        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F             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opened up my heart, I learned the power of good-bye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Am            F              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saw a ray of light, music saved my life</w:t>
      </w:r>
    </w:p>
    <w:p w:rsidR="005646A4" w:rsidRDefault="00564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Omkvæd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was fearless, like a renegade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C            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had a feeling,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that I can't explain 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didn't listen, to what people said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C           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came I saw I conquered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was constant, as a northern star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C  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had a fire, burning in my heart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never gave up, fighting in the dark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C           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came I saw I conquered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Dm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oooh I came I saw I conquered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Dm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oooh I came I saw I conquered</w:t>
      </w:r>
    </w:p>
    <w:p w:rsidR="005646A4" w:rsidRDefault="00564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3.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Am   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lastRenderedPageBreak/>
        <w:t>In 1994, I came through the door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With that born beats versus scratches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Verbally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>murdered rappers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Am                       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My mom's from the Carolina's, pops from Natchez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And QB's where I started flowing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But I was scared the cops was gonna kick my apartment door in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Am               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Had a baby girl by a crazy girl then I got married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Am                     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Heavily accosted, that ended in a bad divorce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     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And I know how to pick 'em, don't I?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Never gave a fuck about pu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>blic pressure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Or the ridicule of two</w:t>
      </w:r>
    </w:p>
    <w:p w:rsidR="005646A4" w:rsidRDefault="00564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Now who's the fool?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F                         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And I ain't never been happier, no lie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I'm just you humble servant, I'm Nas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Am            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If y'all burn down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>Ferguson I'mma riot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Am                      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My life cannot be compared to anybody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Any trappers, any rappers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Any politicians, beauticians, a musician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Anybody, so I'm anybodies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Many coffins, heads or ta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>ils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Penny tosses, we either dead or in jail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Not many options on the block I came from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Am            F                   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And I turned to a rap messiah, spit rapid fire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lastRenderedPageBreak/>
        <w:t>And I roll right back to the block I came from</w:t>
      </w:r>
    </w:p>
    <w:p w:rsidR="005646A4" w:rsidRDefault="00564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Omkvæd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I 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>was fearless, like a renegade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C            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I had a feeling, that I can't explain 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didn't listen, to what people said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C           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came I saw I conquered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was constant, as a northern star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C  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had a f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t>ire, burning in my heart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F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never gave up, fighting in the dark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C           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I came I saw I conquered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Dm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oooh I came I saw I conquered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Dm   Am</w:t>
      </w:r>
    </w:p>
    <w:p w:rsidR="005646A4" w:rsidRDefault="00B67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2" w:lineRule="atLeast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oooh I came I saw I conquered</w:t>
      </w:r>
    </w:p>
    <w:p w:rsidR="005646A4" w:rsidRDefault="005646A4"/>
    <w:sectPr w:rsidR="005646A4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7FEA">
      <w:pPr>
        <w:spacing w:after="0" w:line="240" w:lineRule="auto"/>
      </w:pPr>
      <w:r>
        <w:separator/>
      </w:r>
    </w:p>
  </w:endnote>
  <w:endnote w:type="continuationSeparator" w:id="0">
    <w:p w:rsidR="00000000" w:rsidRDefault="00B6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7F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B67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646A4"/>
    <w:rsid w:val="005646A4"/>
    <w:rsid w:val="00B6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da-DK"/>
    </w:rPr>
  </w:style>
  <w:style w:type="paragraph" w:styleId="Overskrift3">
    <w:name w:val="heading 3"/>
    <w:basedOn w:val="Normal"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kern w:val="3"/>
      <w:sz w:val="48"/>
      <w:szCs w:val="48"/>
      <w:lang w:eastAsia="da-DK"/>
    </w:rPr>
  </w:style>
  <w:style w:type="character" w:customStyle="1" w:styleId="Overskrift3Tegn">
    <w:name w:val="Overskrift 3 Tegn"/>
    <w:basedOn w:val="Standardskrifttypeiafsnit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styleId="Strk">
    <w:name w:val="Strong"/>
    <w:basedOn w:val="Standardskrifttypeiafsnit"/>
    <w:rPr>
      <w:b/>
      <w:bCs/>
    </w:rPr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da-DK"/>
    </w:rPr>
  </w:style>
  <w:style w:type="paragraph" w:styleId="Overskrift3">
    <w:name w:val="heading 3"/>
    <w:basedOn w:val="Normal"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kern w:val="3"/>
      <w:sz w:val="48"/>
      <w:szCs w:val="48"/>
      <w:lang w:eastAsia="da-DK"/>
    </w:rPr>
  </w:style>
  <w:style w:type="character" w:customStyle="1" w:styleId="Overskrift3Tegn">
    <w:name w:val="Overskrift 3 Tegn"/>
    <w:basedOn w:val="Standardskrifttypeiafsnit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styleId="Strk">
    <w:name w:val="Strong"/>
    <w:basedOn w:val="Standardskrifttypeiafsnit"/>
    <w:rPr>
      <w:b/>
      <w:bCs/>
    </w:rPr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dcterms:created xsi:type="dcterms:W3CDTF">2016-07-16T08:55:00Z</dcterms:created>
  <dcterms:modified xsi:type="dcterms:W3CDTF">2016-07-16T08:55:00Z</dcterms:modified>
</cp:coreProperties>
</file>