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F5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bookmarkStart w:id="0" w:name="_GoBack"/>
      <w:bookmarkEnd w:id="0"/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Harpo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- Movie Star </w:t>
      </w:r>
    </w:p>
    <w:p w:rsidR="003E7BF5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tbl>
      <w:tblPr>
        <w:tblW w:w="1066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3E7BF5">
        <w:tblPrEx>
          <w:tblCellMar>
            <w:top w:w="0" w:type="dxa"/>
            <w:bottom w:w="0" w:type="dxa"/>
          </w:tblCellMar>
        </w:tblPrEx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7BF5" w:rsidRDefault="00370E17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7BF5" w:rsidRDefault="00370E17">
            <w:pPr>
              <w:spacing w:before="100" w:after="0" w:line="240" w:lineRule="auto"/>
              <w:jc w:val="center"/>
            </w:pPr>
            <w:hyperlink w:history="1">
              <w:proofErr w:type="spellStart"/>
              <w:r>
                <w:rPr>
                  <w:rFonts w:ascii="Courier New" w:eastAsia="Times New Roman" w:hAnsi="Courier New" w:cs="Courier New"/>
                  <w:sz w:val="20"/>
                  <w:szCs w:val="20"/>
                  <w:lang w:eastAsia="da-DK"/>
                </w:rPr>
                <w:t>Bb#m</w:t>
              </w:r>
              <w:proofErr w:type="spellEnd"/>
            </w:hyperlink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7BF5" w:rsidRDefault="00370E17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7BF5" w:rsidRDefault="00370E17">
            <w:pPr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G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D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  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7BF5" w:rsidRDefault="003E7BF5">
            <w:pPr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7BF5" w:rsidRDefault="003E7BF5">
            <w:pPr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3E7BF5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Guitalele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Akkorder</w:t>
      </w:r>
    </w:p>
    <w:p w:rsidR="003E7BF5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E7BF5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[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Guitalele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>]</w:t>
      </w:r>
    </w:p>
    <w:p w:rsidR="003E7BF5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proofErr w:type="spellStart"/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Bb#m</w:t>
        </w:r>
        <w:proofErr w:type="spellEnd"/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proofErr w:type="spellStart"/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Bb#m</w:t>
        </w:r>
        <w:proofErr w:type="spellEnd"/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3E7BF5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E7BF5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[VERS 1]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proofErr w:type="spellStart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You feel like Steve McQueen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</w:t>
      </w: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when your driving in your car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proofErr w:type="spellStart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and you think you look like James Bond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</w:t>
      </w: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when you're smoking your cigar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</w:t>
      </w: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it's so bizarre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</w:t>
      </w:r>
      <w:hyperlink w:history="1">
        <w:r w:rsidRPr="00370E17">
          <w:rPr>
            <w:rFonts w:ascii="Courier New" w:eastAsia="Times New Roman" w:hAnsi="Courier New" w:cs="Courier New"/>
            <w:sz w:val="20"/>
            <w:szCs w:val="20"/>
            <w:lang w:val="en-US" w:eastAsia="da-DK"/>
          </w:rPr>
          <w:t>Bb#m</w:t>
        </w:r>
      </w:hyperlink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you think you are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</w:t>
      </w:r>
      <w:hyperlink w:history="1">
        <w:r w:rsidRPr="00370E17">
          <w:rPr>
            <w:rFonts w:ascii="Courier New" w:eastAsia="Times New Roman" w:hAnsi="Courier New" w:cs="Courier New"/>
            <w:sz w:val="20"/>
            <w:szCs w:val="20"/>
            <w:lang w:val="en-US" w:eastAsia="da-DK"/>
          </w:rPr>
          <w:t>C</w:t>
        </w:r>
      </w:hyperlink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</w:t>
      </w:r>
      <w:hyperlink w:history="1">
        <w:r w:rsidRPr="00370E17">
          <w:rPr>
            <w:rFonts w:ascii="Courier New" w:eastAsia="Times New Roman" w:hAnsi="Courier New" w:cs="Courier New"/>
            <w:sz w:val="20"/>
            <w:szCs w:val="20"/>
            <w:lang w:val="en-US" w:eastAsia="da-DK"/>
          </w:rPr>
          <w:t>D</w:t>
        </w:r>
      </w:hyperlink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a new kind of James Dean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</w:t>
      </w: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proofErr w:type="spellStart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but the only thing I've ever seen of </w:t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you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</w:t>
      </w: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was a commercial spot on the screen</w:t>
      </w:r>
    </w:p>
    <w:p w:rsidR="003E7BF5" w:rsidRPr="00370E17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3E7BF5" w:rsidRPr="00370E17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G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Movie star, Movie star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you think you are a movie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proofErr w:type="spellStart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Movie star, Movie star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you think you are a movie star</w:t>
      </w:r>
    </w:p>
    <w:p w:rsidR="003E7BF5" w:rsidRPr="00370E17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3E7BF5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[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Guitalele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>]</w:t>
      </w:r>
    </w:p>
    <w:p w:rsidR="003E7BF5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proofErr w:type="spellStart"/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Bb#m</w:t>
        </w:r>
        <w:proofErr w:type="spellEnd"/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proofErr w:type="spellStart"/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Bb#m</w:t>
        </w:r>
        <w:proofErr w:type="spellEnd"/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3E7BF5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E7BF5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Vers 2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proofErr w:type="spellStart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You should belong to the jet set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fly your own private Lear jet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proofErr w:type="spellStart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but you worked in the grocery store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C      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everyday until you could afford to get away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proofErr w:type="spellStart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so you went to Sweden to meet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</w:t>
      </w: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Ingmar Bergman. He wasn't there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</w:t>
      </w: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or he just didn't care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  </w:t>
      </w: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I think it's time for you my friend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</w:t>
      </w: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lastRenderedPageBreak/>
        <w:t>to stop pretendi</w:t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ng that you are a</w:t>
      </w:r>
    </w:p>
    <w:p w:rsidR="003E7BF5" w:rsidRPr="00370E17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proofErr w:type="spellStart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Movie star, Movie star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you think you are a movie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proofErr w:type="spellStart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Movie star, Movie star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you think you are a movie star</w:t>
      </w:r>
    </w:p>
    <w:p w:rsidR="003E7BF5" w:rsidRPr="00370E17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3E7BF5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>
        <w:rPr>
          <w:rFonts w:ascii="Courier New" w:eastAsia="Times New Roman" w:hAnsi="Courier New" w:cs="Courier New"/>
          <w:sz w:val="20"/>
          <w:szCs w:val="20"/>
          <w:lang w:eastAsia="da-DK"/>
        </w:rPr>
        <w:t>[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da-DK"/>
        </w:rPr>
        <w:t>Guitalele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eastAsia="da-DK"/>
        </w:rPr>
        <w:t>]</w:t>
      </w:r>
    </w:p>
    <w:p w:rsidR="003E7BF5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proofErr w:type="spellStart"/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Bb#m</w:t>
        </w:r>
        <w:proofErr w:type="spellEnd"/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proofErr w:type="spellStart"/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Bb#m</w:t>
        </w:r>
        <w:proofErr w:type="spellEnd"/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hyperlink w:history="1">
        <w:r>
          <w:rPr>
            <w:rFonts w:ascii="Courier New" w:eastAsia="Times New Roman" w:hAnsi="Courier New" w:cs="Courier New"/>
            <w:sz w:val="20"/>
            <w:szCs w:val="20"/>
            <w:lang w:eastAsia="da-DK"/>
          </w:rPr>
          <w:t>D</w:t>
        </w:r>
      </w:hyperlink>
    </w:p>
    <w:p w:rsidR="003E7BF5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E7BF5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Vers 3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</w:instrText>
      </w:r>
      <w:r w:rsidRPr="00370E17">
        <w:rPr>
          <w:lang w:val="en-US"/>
        </w:rPr>
        <w:instrText xml:space="preserve">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Frozen hero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your words are zero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</w:t>
      </w: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and your dreams have vanished into dark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and long ago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but you </w:t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don't want to know</w:t>
      </w:r>
    </w:p>
    <w:p w:rsidR="003E7BF5" w:rsidRPr="00370E17" w:rsidRDefault="003E7B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Movie star, Movie star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you think you are a movie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G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Bb#m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Movie star, Movie star</w:t>
      </w:r>
    </w:p>
    <w:p w:rsidR="003E7BF5" w:rsidRPr="00370E17" w:rsidRDefault="00370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n-US"/>
        </w:rPr>
      </w:pPr>
      <w:r>
        <w:fldChar w:fldCharType="begin"/>
      </w:r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C</w:t>
      </w:r>
      <w:proofErr w:type="gramStart"/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proofErr w:type="gramEnd"/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 xml:space="preserve">               </w:t>
      </w:r>
      <w:proofErr w:type="gramStart"/>
      <w:r>
        <w:fldChar w:fldCharType="begin"/>
      </w:r>
      <w:proofErr w:type="gramEnd"/>
      <w:r w:rsidRPr="00370E17">
        <w:rPr>
          <w:lang w:val="en-US"/>
        </w:rPr>
        <w:instrText xml:space="preserve"> HYPERLINK </w:instrText>
      </w:r>
      <w:r>
        <w:fldChar w:fldCharType="separate"/>
      </w: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D</w:t>
      </w:r>
      <w:r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3E7BF5" w:rsidRPr="00370E17" w:rsidRDefault="00370E17">
      <w:pPr>
        <w:rPr>
          <w:rFonts w:ascii="Courier New" w:eastAsia="Times New Roman" w:hAnsi="Courier New" w:cs="Courier New"/>
          <w:sz w:val="20"/>
          <w:szCs w:val="20"/>
          <w:lang w:val="en-US" w:eastAsia="da-DK"/>
        </w:rPr>
      </w:pPr>
      <w:r w:rsidRPr="00370E17">
        <w:rPr>
          <w:rFonts w:ascii="Courier New" w:eastAsia="Times New Roman" w:hAnsi="Courier New" w:cs="Courier New"/>
          <w:sz w:val="20"/>
          <w:szCs w:val="20"/>
          <w:lang w:val="en-US" w:eastAsia="da-DK"/>
        </w:rPr>
        <w:t>you think you are a movie star</w:t>
      </w:r>
    </w:p>
    <w:p w:rsidR="003E7BF5" w:rsidRPr="00370E17" w:rsidRDefault="003E7BF5">
      <w:pPr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p w:rsidR="003E7BF5" w:rsidRPr="00370E17" w:rsidRDefault="003E7BF5">
      <w:pPr>
        <w:rPr>
          <w:rFonts w:ascii="Times New Roman" w:eastAsia="Times New Roman" w:hAnsi="Times New Roman"/>
          <w:sz w:val="24"/>
          <w:szCs w:val="24"/>
          <w:lang w:val="en-US" w:eastAsia="da-DK"/>
        </w:rPr>
      </w:pPr>
    </w:p>
    <w:sectPr w:rsidR="003E7BF5" w:rsidRPr="00370E17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0E17">
      <w:pPr>
        <w:spacing w:after="0" w:line="240" w:lineRule="auto"/>
      </w:pPr>
      <w:r>
        <w:separator/>
      </w:r>
    </w:p>
  </w:endnote>
  <w:endnote w:type="continuationSeparator" w:id="0">
    <w:p w:rsidR="00000000" w:rsidRDefault="0037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0E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370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7BF5"/>
    <w:rsid w:val="00370E17"/>
    <w:rsid w:val="003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3">
    <w:name w:val="heading 3"/>
    <w:basedOn w:val="Normal"/>
    <w:pPr>
      <w:spacing w:before="240" w:after="240" w:line="240" w:lineRule="auto"/>
      <w:outlineLvl w:val="2"/>
    </w:pPr>
    <w:rPr>
      <w:rFonts w:ascii="Tahoma" w:eastAsia="Times New Roman" w:hAnsi="Tahoma" w:cs="Tahoma"/>
      <w:b/>
      <w:bCs/>
      <w:color w:val="5F5F5F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Pr>
      <w:strike w:val="0"/>
      <w:dstrike w:val="0"/>
      <w:color w:val="0000FF"/>
      <w:u w:val="non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Overskrift3Tegn">
    <w:name w:val="Overskrift 3 Tegn"/>
    <w:basedOn w:val="Standardskrifttypeiafsnit"/>
    <w:rPr>
      <w:rFonts w:ascii="Tahoma" w:eastAsia="Times New Roman" w:hAnsi="Tahoma" w:cs="Tahoma"/>
      <w:b/>
      <w:bCs/>
      <w:color w:val="5F5F5F"/>
      <w:sz w:val="30"/>
      <w:szCs w:val="30"/>
      <w:lang w:eastAsia="da-DK"/>
    </w:rPr>
  </w:style>
  <w:style w:type="paragraph" w:customStyle="1" w:styleId="chords-only-line">
    <w:name w:val="chords-only-line"/>
    <w:basedOn w:val="Normal"/>
    <w:pPr>
      <w:spacing w:before="100" w:after="100" w:line="336" w:lineRule="atLeast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chord1">
    <w:name w:val="chord1"/>
    <w:basedOn w:val="Standardskrifttypeiafsni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3">
    <w:name w:val="heading 3"/>
    <w:basedOn w:val="Normal"/>
    <w:pPr>
      <w:spacing w:before="240" w:after="240" w:line="240" w:lineRule="auto"/>
      <w:outlineLvl w:val="2"/>
    </w:pPr>
    <w:rPr>
      <w:rFonts w:ascii="Tahoma" w:eastAsia="Times New Roman" w:hAnsi="Tahoma" w:cs="Tahoma"/>
      <w:b/>
      <w:bCs/>
      <w:color w:val="5F5F5F"/>
      <w:sz w:val="30"/>
      <w:szCs w:val="3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Pr>
      <w:strike w:val="0"/>
      <w:dstrike w:val="0"/>
      <w:color w:val="0000FF"/>
      <w:u w:val="non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Overskrift3Tegn">
    <w:name w:val="Overskrift 3 Tegn"/>
    <w:basedOn w:val="Standardskrifttypeiafsnit"/>
    <w:rPr>
      <w:rFonts w:ascii="Tahoma" w:eastAsia="Times New Roman" w:hAnsi="Tahoma" w:cs="Tahoma"/>
      <w:b/>
      <w:bCs/>
      <w:color w:val="5F5F5F"/>
      <w:sz w:val="30"/>
      <w:szCs w:val="30"/>
      <w:lang w:eastAsia="da-DK"/>
    </w:rPr>
  </w:style>
  <w:style w:type="paragraph" w:customStyle="1" w:styleId="chords-only-line">
    <w:name w:val="chords-only-line"/>
    <w:basedOn w:val="Normal"/>
    <w:pPr>
      <w:spacing w:before="100" w:after="100" w:line="336" w:lineRule="atLeast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chord1">
    <w:name w:val="chord1"/>
    <w:basedOn w:val="Standardskrifttypeiafsni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2016-07-16T08:47:00Z</dcterms:created>
  <dcterms:modified xsi:type="dcterms:W3CDTF">2016-07-16T08:47:00Z</dcterms:modified>
</cp:coreProperties>
</file>