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7FC" w:rsidRDefault="0033532C">
      <w:pPr>
        <w:spacing w:after="0"/>
        <w:rPr>
          <w:sz w:val="20"/>
          <w:szCs w:val="20"/>
        </w:rPr>
      </w:pPr>
      <w:bookmarkStart w:id="0" w:name="_GoBack"/>
      <w:bookmarkEnd w:id="0"/>
      <w:proofErr w:type="spellStart"/>
      <w:r>
        <w:rPr>
          <w:sz w:val="20"/>
          <w:szCs w:val="20"/>
        </w:rPr>
        <w:t>Milky</w:t>
      </w:r>
      <w:proofErr w:type="spellEnd"/>
      <w:r>
        <w:rPr>
          <w:sz w:val="20"/>
          <w:szCs w:val="20"/>
        </w:rPr>
        <w:t xml:space="preserve"> Change - Stolen Dance </w:t>
      </w:r>
    </w:p>
    <w:p w:rsidR="004547FC" w:rsidRDefault="004547FC">
      <w:pPr>
        <w:spacing w:after="0"/>
        <w:rPr>
          <w:rFonts w:ascii="Courier New" w:hAnsi="Courier New" w:cs="Courier New"/>
          <w:sz w:val="20"/>
          <w:szCs w:val="20"/>
        </w:rPr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4547FC">
        <w:tblPrEx>
          <w:tblCellMar>
            <w:top w:w="0" w:type="dxa"/>
            <w:bottom w:w="0" w:type="dxa"/>
          </w:tblCellMar>
        </w:tblPrEx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FC" w:rsidRDefault="0033532C">
            <w:pPr>
              <w:pStyle w:val="Standard"/>
              <w:spacing w:before="100" w:after="0" w:line="240" w:lineRule="auto"/>
              <w:jc w:val="center"/>
            </w:pPr>
            <w:proofErr w:type="spellStart"/>
            <w:r>
              <w:rPr>
                <w:rFonts w:ascii="Courier New" w:eastAsia="Calibri" w:hAnsi="Courier New" w:cs="Courier New"/>
                <w:sz w:val="20"/>
                <w:szCs w:val="20"/>
              </w:rPr>
              <w:t>G#m</w:t>
            </w:r>
            <w:proofErr w:type="spellEnd"/>
          </w:p>
          <w:p w:rsidR="004547FC" w:rsidRDefault="0033532C">
            <w:pPr>
              <w:pStyle w:val="Standard"/>
              <w:spacing w:before="100" w:after="0" w:line="240" w:lineRule="auto"/>
              <w:jc w:val="center"/>
            </w:pP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FC" w:rsidRDefault="0033532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F#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FC" w:rsidRDefault="0033532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E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FC" w:rsidRDefault="0033532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-|---|-x-|---|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FC" w:rsidRDefault="0033532C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D#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  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7FC" w:rsidRDefault="004547FC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4547FC" w:rsidRDefault="0033532C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r>
        <w:t xml:space="preserve">spil streng        </w:t>
      </w:r>
      <w:proofErr w:type="gramStart"/>
      <w:r>
        <w:t>/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:</w:t>
      </w:r>
      <w:proofErr w:type="gramEnd"/>
      <w:r>
        <w:t xml:space="preserve"> spil ikke    </w:t>
      </w:r>
      <w:proofErr w:type="spellStart"/>
      <w:r>
        <w:t>Guitalele</w:t>
      </w:r>
      <w:proofErr w:type="spellEnd"/>
      <w:r>
        <w:t xml:space="preserve"> Akkorder</w:t>
      </w:r>
    </w:p>
    <w:p w:rsidR="004547FC" w:rsidRDefault="004547FC">
      <w:pPr>
        <w:spacing w:after="0"/>
        <w:rPr>
          <w:sz w:val="20"/>
          <w:szCs w:val="20"/>
        </w:rPr>
      </w:pP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G#m        F#      E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I want you by my side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B                    D# 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So that I never feel alone </w:t>
      </w:r>
      <w:r w:rsidRPr="0033532C">
        <w:rPr>
          <w:rFonts w:ascii="Courier New" w:hAnsi="Courier New" w:cs="Courier New"/>
          <w:sz w:val="20"/>
          <w:szCs w:val="20"/>
          <w:lang w:val="en-US"/>
        </w:rPr>
        <w:t>again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G#m            F#      E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They've always been so kind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B                           D# 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But now they've brought you away from here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G#m          F#             E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I hope they didn't get your mind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B                        D# 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Your heart is too strong </w:t>
      </w:r>
      <w:r w:rsidRPr="0033532C">
        <w:rPr>
          <w:rFonts w:ascii="Courier New" w:hAnsi="Courier New" w:cs="Courier New"/>
          <w:sz w:val="20"/>
          <w:szCs w:val="20"/>
          <w:lang w:val="en-US"/>
        </w:rPr>
        <w:t>anyway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G#m        F#             E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We need to fetch back the time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B                     D# 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They have stolen from us</w:t>
      </w: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E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And I want you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B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We can bring it on the floor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  D#               G#m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You've never danced like this before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  F#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But we don't talk about it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E                  B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Dancin on doin the boogie all night long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D#           G#m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Stoned in paradise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F#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Shouldn't talk about it</w:t>
      </w: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E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And I want you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B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We can bring it on the floor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  D#               G#m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You've never danced</w:t>
      </w: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like this before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  F#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But we don't talk about it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E                  B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Dancin on doin the boogie all night long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D#           G#m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Stoned in paradise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Shouldn't talk about it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Shouldn't talk about it</w:t>
      </w: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G#m F#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G#m F# E B D#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G#m F# E B D#</w:t>
      </w: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G#m </w:t>
      </w: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F#      E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Coldest winter for me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B                 D# 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No sun is shining anymore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G#m        F#      E 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The only thing I feel is pain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B                 D# 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Caused by absence of you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G#m        F#      E 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Suspence is controlling my mind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B </w:t>
      </w: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     D#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I cannot find the way out of here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G#m        F#      E 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I want you by my side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B                    D#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So that i never feel alone again</w:t>
      </w: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E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And I want you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B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We can bring it on the floor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  D#               G#m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You've never </w:t>
      </w:r>
      <w:r w:rsidRPr="0033532C">
        <w:rPr>
          <w:rFonts w:ascii="Courier New" w:hAnsi="Courier New" w:cs="Courier New"/>
          <w:sz w:val="20"/>
          <w:szCs w:val="20"/>
          <w:lang w:val="en-US"/>
        </w:rPr>
        <w:t>danced like this before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  F#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But we don't talk about it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E                  B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Dancin on doin the boogie all night long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D#           G#m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Stoned in paradise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F#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Shouldn't talk about it</w:t>
      </w: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E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And I want you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B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We can bring it on the floor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  D</w:t>
      </w:r>
      <w:r w:rsidRPr="0033532C">
        <w:rPr>
          <w:rFonts w:ascii="Courier New" w:hAnsi="Courier New" w:cs="Courier New"/>
          <w:sz w:val="20"/>
          <w:szCs w:val="20"/>
          <w:lang w:val="en-US"/>
        </w:rPr>
        <w:t>#               G#m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You've never danced like this before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  F#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But we don't talk about it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E                  B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Dancin on doin the boogie all night long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D#           G#m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Stoned in paradise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Shouldn't talk about it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Shouldn't talk about it</w:t>
      </w: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G#m F#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G#m F# E B D#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G#m F# E B D#</w:t>
      </w: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lastRenderedPageBreak/>
        <w:t xml:space="preserve">E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And I want you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B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We can bring it on the floor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  D#               G#m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You've never danced like this before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  F#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But we don't talk about it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E                  B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Dancin on doin the boogie all night long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D#</w:t>
      </w: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G#m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Stoned in paradise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F#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Shouldn't talk about it</w:t>
      </w: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E 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And I want you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B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We can bring it on the floor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  D#               G#m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You've never danced like this before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             F#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But we don't talk about it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E                  B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 xml:space="preserve">Dancin on </w:t>
      </w:r>
      <w:r w:rsidRPr="0033532C">
        <w:rPr>
          <w:rFonts w:ascii="Courier New" w:hAnsi="Courier New" w:cs="Courier New"/>
          <w:sz w:val="20"/>
          <w:szCs w:val="20"/>
          <w:lang w:val="en-US"/>
        </w:rPr>
        <w:t>doin the boogie all night long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D#           G#m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Stoned in paradise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Shouldn't talk about it</w:t>
      </w:r>
    </w:p>
    <w:p w:rsidR="004547FC" w:rsidRPr="0033532C" w:rsidRDefault="004547F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G#m F#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G#m F# E B D#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G#m F# E B D#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G#m F# E B D#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G#m F# E B D#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G#m F# E B D#</w:t>
      </w:r>
    </w:p>
    <w:p w:rsidR="004547FC" w:rsidRPr="0033532C" w:rsidRDefault="0033532C">
      <w:pPr>
        <w:spacing w:after="0"/>
        <w:rPr>
          <w:rFonts w:ascii="Courier New" w:hAnsi="Courier New" w:cs="Courier New"/>
          <w:sz w:val="20"/>
          <w:szCs w:val="20"/>
          <w:lang w:val="en-US"/>
        </w:rPr>
      </w:pPr>
      <w:r w:rsidRPr="0033532C">
        <w:rPr>
          <w:rFonts w:ascii="Courier New" w:hAnsi="Courier New" w:cs="Courier New"/>
          <w:sz w:val="20"/>
          <w:szCs w:val="20"/>
          <w:lang w:val="en-US"/>
        </w:rPr>
        <w:t>G#m F# E B D#</w:t>
      </w:r>
    </w:p>
    <w:p w:rsidR="004547FC" w:rsidRDefault="0033532C">
      <w:pPr>
        <w:spacing w:after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G#m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F# E B D#</w:t>
      </w:r>
    </w:p>
    <w:p w:rsidR="004547FC" w:rsidRDefault="004547FC">
      <w:pPr>
        <w:rPr>
          <w:sz w:val="20"/>
          <w:szCs w:val="20"/>
        </w:rPr>
      </w:pPr>
    </w:p>
    <w:p w:rsidR="004547FC" w:rsidRDefault="004547FC"/>
    <w:sectPr w:rsidR="004547FC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532C">
      <w:pPr>
        <w:spacing w:after="0" w:line="240" w:lineRule="auto"/>
      </w:pPr>
      <w:r>
        <w:separator/>
      </w:r>
    </w:p>
  </w:endnote>
  <w:endnote w:type="continuationSeparator" w:id="0">
    <w:p w:rsidR="00000000" w:rsidRDefault="0033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haron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532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3353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47FC"/>
    <w:rsid w:val="0033532C"/>
    <w:rsid w:val="0045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Overskrift1">
    <w:name w:val="heading 1"/>
    <w:basedOn w:val="Normal"/>
    <w:pPr>
      <w:spacing w:before="100" w:after="100" w:line="240" w:lineRule="auto"/>
      <w:outlineLvl w:val="0"/>
    </w:pPr>
    <w:rPr>
      <w:rFonts w:ascii="Times New Roman" w:eastAsia="Times New Roman" w:hAnsi="Times New Roman"/>
      <w:b/>
      <w:bCs/>
      <w:color w:val="FFC600"/>
      <w:kern w:val="3"/>
      <w:sz w:val="30"/>
      <w:szCs w:val="30"/>
      <w:lang w:eastAsia="da-DK"/>
    </w:rPr>
  </w:style>
  <w:style w:type="paragraph" w:styleId="Overskrift2">
    <w:name w:val="heading 2"/>
    <w:basedOn w:val="Normal"/>
    <w:pPr>
      <w:spacing w:before="100" w:after="100" w:line="240" w:lineRule="auto"/>
      <w:outlineLvl w:val="1"/>
    </w:pPr>
    <w:rPr>
      <w:rFonts w:ascii="Times New Roman" w:eastAsia="Times New Roman" w:hAnsi="Times New Roman"/>
      <w:b/>
      <w:bCs/>
      <w:color w:val="FFC600"/>
      <w:sz w:val="26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Times New Roman" w:eastAsia="Times New Roman" w:hAnsi="Times New Roman" w:cs="Times New Roman"/>
      <w:b/>
      <w:bCs/>
      <w:color w:val="FFC600"/>
      <w:kern w:val="3"/>
      <w:sz w:val="30"/>
      <w:szCs w:val="30"/>
      <w:lang w:eastAsia="da-DK"/>
    </w:rPr>
  </w:style>
  <w:style w:type="character" w:customStyle="1" w:styleId="Overskrift2Tegn">
    <w:name w:val="Overskrift 2 Tegn"/>
    <w:basedOn w:val="Standardskrifttypeiafsnit"/>
    <w:rPr>
      <w:rFonts w:ascii="Times New Roman" w:eastAsia="Times New Roman" w:hAnsi="Times New Roman" w:cs="Times New Roman"/>
      <w:b/>
      <w:bCs/>
      <w:color w:val="FFC600"/>
      <w:sz w:val="26"/>
      <w:szCs w:val="26"/>
      <w:lang w:eastAsia="da-DK"/>
    </w:rPr>
  </w:style>
  <w:style w:type="character" w:styleId="Hyperlink">
    <w:name w:val="Hyperlink"/>
    <w:basedOn w:val="Standardskrifttypeiafsnit"/>
    <w:rPr>
      <w:b/>
      <w:bCs/>
      <w:color w:val="FFC600"/>
      <w:sz w:val="18"/>
      <w:szCs w:val="18"/>
      <w:u w:val="single"/>
    </w:rPr>
  </w:style>
  <w:style w:type="paragraph" w:styleId="Formateret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tcbl">
    <w:name w:val="t_cbl"/>
    <w:basedOn w:val="Standardskrifttypeiafsnit"/>
  </w:style>
  <w:style w:type="character" w:customStyle="1" w:styleId="ab-partners-content--link">
    <w:name w:val="ab-partners-content--link"/>
    <w:basedOn w:val="Standardskrifttypeiafsnit"/>
  </w:style>
  <w:style w:type="paragraph" w:styleId="Markerings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</w:pPr>
    <w:rPr>
      <w:rFonts w:eastAsia="SimSun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Kai</cp:lastModifiedBy>
  <cp:revision>2</cp:revision>
  <dcterms:created xsi:type="dcterms:W3CDTF">2016-07-16T08:56:00Z</dcterms:created>
  <dcterms:modified xsi:type="dcterms:W3CDTF">2016-07-16T08:56:00Z</dcterms:modified>
</cp:coreProperties>
</file>