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019" w:rsidRDefault="00C43609">
      <w:bookmarkStart w:id="0" w:name="_GoBack"/>
      <w:bookmarkEnd w:id="0"/>
      <w:r>
        <w:t>Otto Brandenburg- Søren Banjomus</w:t>
      </w:r>
    </w:p>
    <w:tbl>
      <w:tblPr>
        <w:tblW w:w="1066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7"/>
        <w:gridCol w:w="1777"/>
        <w:gridCol w:w="1777"/>
        <w:gridCol w:w="1778"/>
        <w:gridCol w:w="1778"/>
        <w:gridCol w:w="1778"/>
      </w:tblGrid>
      <w:tr w:rsidR="00847019">
        <w:tblPrEx>
          <w:tblCellMar>
            <w:top w:w="0" w:type="dxa"/>
            <w:bottom w:w="0" w:type="dxa"/>
          </w:tblCellMar>
        </w:tblPrEx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019" w:rsidRDefault="00C43609">
            <w:pPr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C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E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C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G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019" w:rsidRDefault="00C43609">
            <w:pPr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Am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E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C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G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019" w:rsidRDefault="00C43609">
            <w:pPr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G7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--|-x-|-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E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C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G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019" w:rsidRDefault="00C43609">
            <w:pPr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F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E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C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G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-|-x-|---|---|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019" w:rsidRDefault="00C43609">
            <w:pPr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A7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E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C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G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019" w:rsidRDefault="00C43609">
            <w:pPr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D7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E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C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G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</w:tr>
      <w:tr w:rsidR="00847019">
        <w:tblPrEx>
          <w:tblCellMar>
            <w:top w:w="0" w:type="dxa"/>
            <w:bottom w:w="0" w:type="dxa"/>
          </w:tblCellMar>
        </w:tblPrEx>
        <w:tc>
          <w:tcPr>
            <w:tcW w:w="8887" w:type="dxa"/>
            <w:gridSpan w:val="5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7019" w:rsidRDefault="008470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</w:p>
          <w:p w:rsidR="00847019" w:rsidRDefault="00C43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 xml:space="preserve">              Dm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E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C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G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  <w:p w:rsidR="00847019" w:rsidRDefault="008470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</w:p>
          <w:p w:rsidR="00847019" w:rsidRDefault="00C43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Guitalele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Akkorder</w:t>
            </w:r>
          </w:p>
          <w:p w:rsidR="00847019" w:rsidRDefault="008470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</w:p>
          <w:p w:rsidR="00847019" w:rsidRDefault="00C43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Mellemspil</w:t>
            </w:r>
          </w:p>
          <w:p w:rsidR="00847019" w:rsidRDefault="00C43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G ---0------0--1--0----- </w:t>
            </w:r>
          </w:p>
          <w:p w:rsidR="00847019" w:rsidRDefault="00C43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D ------4---------------</w:t>
            </w:r>
          </w:p>
          <w:p w:rsidR="00847019" w:rsidRDefault="008470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</w:p>
          <w:p w:rsidR="00847019" w:rsidRDefault="00C43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C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           Am</w:t>
            </w:r>
            <w:proofErr w:type="gramEnd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     C              Am </w:t>
            </w:r>
          </w:p>
          <w:p w:rsidR="00847019" w:rsidRDefault="00C43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Skillema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-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dinke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-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dinke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-du, 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skillema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-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dinke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-du</w:t>
            </w:r>
          </w:p>
          <w:p w:rsidR="00847019" w:rsidRDefault="00C43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C            Am</w:t>
            </w:r>
            <w:proofErr w:type="gramEnd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         G7 </w:t>
            </w:r>
          </w:p>
          <w:p w:rsidR="00847019" w:rsidRDefault="00C43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hør på Søren Banjomus, han spiller nemlig nu. </w:t>
            </w:r>
          </w:p>
          <w:p w:rsidR="00847019" w:rsidRDefault="00C43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Dm             G7</w:t>
            </w:r>
            <w:proofErr w:type="gramEnd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     Dm             G7 </w:t>
            </w:r>
          </w:p>
          <w:p w:rsidR="00847019" w:rsidRDefault="00C43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Skillema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-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dinke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-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dinke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-du, 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skillema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-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dinke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-du </w:t>
            </w:r>
          </w:p>
          <w:p w:rsidR="00847019" w:rsidRDefault="00C43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Dm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         G7</w:t>
            </w:r>
            <w:proofErr w:type="gramEnd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        C                 G7</w:t>
            </w:r>
          </w:p>
          <w:p w:rsidR="00847019" w:rsidRDefault="00C43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kom og syng og dans med os, det syns vi, at I sku </w:t>
            </w:r>
          </w:p>
          <w:p w:rsidR="00847019" w:rsidRDefault="00C43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C                           F</w:t>
            </w:r>
            <w:proofErr w:type="gramEnd"/>
          </w:p>
          <w:p w:rsidR="00847019" w:rsidRDefault="00C43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Vi glæder os til juleaften, så 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blir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træet tændt </w:t>
            </w:r>
          </w:p>
          <w:p w:rsidR="00847019" w:rsidRDefault="00C43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</w:t>
            </w: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D7                     G7</w:t>
            </w:r>
            <w:proofErr w:type="gramEnd"/>
          </w:p>
          <w:p w:rsidR="00847019" w:rsidRDefault="00C43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og vi får fine julegaver, 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iihh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, hvor er vi spændt! </w:t>
            </w:r>
          </w:p>
          <w:p w:rsidR="00847019" w:rsidRDefault="00C43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C              Am</w:t>
            </w:r>
            <w:proofErr w:type="gramEnd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     C              A7</w:t>
            </w:r>
          </w:p>
          <w:p w:rsidR="00847019" w:rsidRDefault="00C43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Skillema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-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dinke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-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dinke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-du, 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skillema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-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dinke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-du, </w:t>
            </w:r>
          </w:p>
          <w:p w:rsidR="00847019" w:rsidRDefault="00C43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D7            G7</w:t>
            </w:r>
            <w:proofErr w:type="gramEnd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     C (stop)</w:t>
            </w:r>
          </w:p>
          <w:p w:rsidR="00847019" w:rsidRDefault="00C43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bar´der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altså snart var jul. </w:t>
            </w:r>
          </w:p>
          <w:p w:rsidR="00847019" w:rsidRDefault="008470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</w:p>
          <w:p w:rsidR="00847019" w:rsidRDefault="00C43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Mellemspil</w:t>
            </w:r>
          </w:p>
          <w:p w:rsidR="00847019" w:rsidRDefault="00C43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G ---0------0--1--0----- </w:t>
            </w:r>
          </w:p>
          <w:p w:rsidR="00847019" w:rsidRDefault="00C43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D ------4---------------</w:t>
            </w:r>
          </w:p>
          <w:p w:rsidR="00847019" w:rsidRDefault="008470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</w:p>
          <w:p w:rsidR="00847019" w:rsidRDefault="00C43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</w:t>
            </w: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C             Am</w:t>
            </w:r>
            <w:proofErr w:type="gramEnd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         C       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  Am </w:t>
            </w:r>
          </w:p>
          <w:p w:rsidR="00847019" w:rsidRDefault="00C43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På loftet sidder nissen, ham I ved der er så sød </w:t>
            </w:r>
          </w:p>
          <w:p w:rsidR="00847019" w:rsidRDefault="00C43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C                  Am</w:t>
            </w:r>
            <w:proofErr w:type="gramEnd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            G7 </w:t>
            </w:r>
          </w:p>
          <w:p w:rsidR="00847019" w:rsidRDefault="00C43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han er så mæt, for han har spist et stort fad julegrød. </w:t>
            </w:r>
          </w:p>
          <w:p w:rsidR="00847019" w:rsidRDefault="00C43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Dm              G7</w:t>
            </w:r>
            <w:proofErr w:type="gramEnd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          Dm             G7 </w:t>
            </w:r>
          </w:p>
          <w:p w:rsidR="00847019" w:rsidRDefault="00C43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Nu sidder han i stolen, og han snorker som en bjør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n </w:t>
            </w:r>
          </w:p>
          <w:p w:rsidR="00847019" w:rsidRDefault="00C43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Dm               G7</w:t>
            </w:r>
            <w:proofErr w:type="gramEnd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          C             G7</w:t>
            </w:r>
          </w:p>
          <w:p w:rsidR="00847019" w:rsidRDefault="00C43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og drømmer om de gaver han skal gi´ til byens børn. </w:t>
            </w:r>
          </w:p>
          <w:p w:rsidR="00847019" w:rsidRDefault="00C43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</w:t>
            </w: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C                            F</w:t>
            </w:r>
            <w:proofErr w:type="gramEnd"/>
          </w:p>
          <w:p w:rsidR="00847019" w:rsidRDefault="00C43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og 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Lurifax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, hans kat, som altid er så fræk </w:t>
            </w:r>
          </w:p>
          <w:p w:rsidR="00847019" w:rsidRDefault="00C43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 </w:t>
            </w: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D7                             G7</w:t>
            </w:r>
            <w:proofErr w:type="gramEnd"/>
          </w:p>
          <w:p w:rsidR="00847019" w:rsidRDefault="00C43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den drømmer sødt om røget sild med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flødeovertræk.</w:t>
            </w:r>
            <w:proofErr w:type="gramEnd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</w:t>
            </w:r>
          </w:p>
          <w:p w:rsidR="00847019" w:rsidRDefault="00C43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</w:t>
            </w: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C             Am</w:t>
            </w:r>
            <w:proofErr w:type="gramEnd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     C              A7</w:t>
            </w:r>
          </w:p>
          <w:p w:rsidR="00847019" w:rsidRDefault="00C43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Så pusler det og pludselig fra musehullet klang </w:t>
            </w:r>
          </w:p>
          <w:p w:rsidR="00847019" w:rsidRDefault="00C43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</w:t>
            </w: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D7            G7</w:t>
            </w:r>
            <w:proofErr w:type="gramEnd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 C (stop)</w:t>
            </w:r>
          </w:p>
          <w:p w:rsidR="00847019" w:rsidRDefault="00C43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en munter lyd af banjo-sang. </w:t>
            </w:r>
          </w:p>
          <w:p w:rsidR="00847019" w:rsidRDefault="008470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</w:p>
          <w:p w:rsidR="00847019" w:rsidRDefault="00C43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Mellemspil</w:t>
            </w:r>
          </w:p>
          <w:p w:rsidR="00847019" w:rsidRDefault="00C43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G ---0------0--1--0----- </w:t>
            </w:r>
          </w:p>
          <w:p w:rsidR="00847019" w:rsidRDefault="00C43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D ------4---------------</w:t>
            </w:r>
          </w:p>
          <w:p w:rsidR="00847019" w:rsidRDefault="008470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</w:p>
          <w:p w:rsidR="00847019" w:rsidRDefault="00C43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C              Am</w:t>
            </w:r>
            <w:proofErr w:type="gramEnd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  C              Am </w:t>
            </w:r>
          </w:p>
          <w:p w:rsidR="00847019" w:rsidRDefault="00C43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lastRenderedPageBreak/>
              <w:t>Skillema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-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dinke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-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dinke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-du, 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skillema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-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dinke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-du</w:t>
            </w:r>
          </w:p>
          <w:p w:rsidR="00847019" w:rsidRDefault="00C43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C            Am</w:t>
            </w:r>
            <w:proofErr w:type="gramEnd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         G7 </w:t>
            </w:r>
          </w:p>
          <w:p w:rsidR="00847019" w:rsidRDefault="00C43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hør på Søren Banjomus, han spiller nemlig nu. </w:t>
            </w:r>
          </w:p>
          <w:p w:rsidR="00847019" w:rsidRDefault="00C43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Dm             G7</w:t>
            </w:r>
            <w:proofErr w:type="gramEnd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     Dm             G7 </w:t>
            </w:r>
          </w:p>
          <w:p w:rsidR="00847019" w:rsidRDefault="00C43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Skillema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-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dinke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-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dinke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-du, 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skillema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-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dinke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-du </w:t>
            </w:r>
          </w:p>
          <w:p w:rsidR="00847019" w:rsidRDefault="00C43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Dm             G7</w:t>
            </w:r>
            <w:proofErr w:type="gramEnd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       C                 G7</w:t>
            </w:r>
          </w:p>
          <w:p w:rsidR="00847019" w:rsidRDefault="00C43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kom og syng og dans med os, det syns vi, at I sku </w:t>
            </w:r>
          </w:p>
          <w:p w:rsidR="00847019" w:rsidRDefault="00C43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C                           F</w:t>
            </w:r>
            <w:proofErr w:type="gramEnd"/>
          </w:p>
          <w:p w:rsidR="00847019" w:rsidRDefault="00C43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Vi glæder os til juleaften, så 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blir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træet tændt </w:t>
            </w:r>
          </w:p>
          <w:p w:rsidR="00847019" w:rsidRDefault="00C43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</w:t>
            </w: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D7                     G7</w:t>
            </w:r>
            <w:proofErr w:type="gramEnd"/>
          </w:p>
          <w:p w:rsidR="00847019" w:rsidRDefault="00C43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og vi får fine julegaver, 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iihh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, hvor er vi spændt! </w:t>
            </w:r>
          </w:p>
          <w:p w:rsidR="00847019" w:rsidRDefault="00C43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C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           Am</w:t>
            </w:r>
            <w:proofErr w:type="gramEnd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     C              A7</w:t>
            </w:r>
          </w:p>
          <w:p w:rsidR="00847019" w:rsidRDefault="00C43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Skillema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-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dinke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-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dinke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-du, 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skillema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-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dinke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-du, </w:t>
            </w:r>
          </w:p>
          <w:p w:rsidR="00847019" w:rsidRDefault="00C43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D7            G7</w:t>
            </w:r>
            <w:proofErr w:type="gramEnd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     C (stop)</w:t>
            </w:r>
          </w:p>
          <w:p w:rsidR="00847019" w:rsidRDefault="00C43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bar´der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altså snart var jul.  </w:t>
            </w:r>
          </w:p>
          <w:p w:rsidR="00847019" w:rsidRDefault="008470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</w:p>
          <w:p w:rsidR="00847019" w:rsidRDefault="008470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</w:p>
        </w:tc>
        <w:tc>
          <w:tcPr>
            <w:tcW w:w="17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47019" w:rsidRDefault="008470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</w:p>
        </w:tc>
      </w:tr>
    </w:tbl>
    <w:p w:rsidR="00847019" w:rsidRDefault="00847019">
      <w:pPr>
        <w:rPr>
          <w:color w:val="FF0000"/>
        </w:rPr>
      </w:pPr>
    </w:p>
    <w:sectPr w:rsidR="00847019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43609">
      <w:pPr>
        <w:spacing w:after="0" w:line="240" w:lineRule="auto"/>
      </w:pPr>
      <w:r>
        <w:separator/>
      </w:r>
    </w:p>
  </w:endnote>
  <w:endnote w:type="continuationSeparator" w:id="0">
    <w:p w:rsidR="00000000" w:rsidRDefault="00C43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haroni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4360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C436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47019"/>
    <w:rsid w:val="00847019"/>
    <w:rsid w:val="00C4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customStyle="1" w:styleId="dato">
    <w:name w:val="dato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paragraph" w:styleId="Formatere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rPr>
      <w:rFonts w:ascii="Courier New" w:eastAsia="Times New Roman" w:hAnsi="Courier New" w:cs="Courier New"/>
      <w:sz w:val="20"/>
      <w:szCs w:val="20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customStyle="1" w:styleId="dato">
    <w:name w:val="dato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paragraph" w:styleId="Formatere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rPr>
      <w:rFonts w:ascii="Courier New" w:eastAsia="Times New Roman" w:hAnsi="Courier New" w:cs="Courier New"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Lam</dc:creator>
  <cp:lastModifiedBy>Kai</cp:lastModifiedBy>
  <cp:revision>2</cp:revision>
  <dcterms:created xsi:type="dcterms:W3CDTF">2016-07-16T08:58:00Z</dcterms:created>
  <dcterms:modified xsi:type="dcterms:W3CDTF">2016-07-16T08:58:00Z</dcterms:modified>
</cp:coreProperties>
</file>