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8"/>
        <w:gridCol w:w="1778"/>
        <w:gridCol w:w="1778"/>
      </w:tblGrid>
      <w:tr w:rsidR="0055772B">
        <w:tblPrEx>
          <w:tblCellMar>
            <w:top w:w="0" w:type="dxa"/>
            <w:bottom w:w="0" w:type="dxa"/>
          </w:tblCellMar>
        </w:tblPrEx>
        <w:tc>
          <w:tcPr>
            <w:tcW w:w="177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72B" w:rsidRDefault="00377D7E">
            <w:pPr>
              <w:spacing w:before="100" w:after="100" w:line="240" w:lineRule="auto"/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</w:pPr>
            <w:bookmarkStart w:id="0" w:name="_GoBack"/>
            <w:bookmarkEnd w:id="0"/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Em</w:t>
            </w:r>
          </w:p>
          <w:p w:rsidR="0055772B" w:rsidRDefault="00377D7E">
            <w:pPr>
              <w:spacing w:before="100" w:after="100" w:line="240" w:lineRule="auto"/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</w:pP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br/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A ---|-X-|- --|---|---|</w:t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br/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E ---|-X-|-X-|---|---|</w:t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br/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C ---|-X-|---|-X-|---|</w:t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br/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G -- |-X-| --|-x-|---|</w:t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br/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D ---|-X-|- --|---|---|</w:t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br/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A ---|- --|- --|---|---|</w:t>
            </w:r>
          </w:p>
        </w:tc>
        <w:tc>
          <w:tcPr>
            <w:tcW w:w="177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72B" w:rsidRDefault="00377D7E">
            <w:pPr>
              <w:spacing w:before="100" w:after="100" w:line="240" w:lineRule="auto"/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</w:pP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C</w:t>
            </w:r>
          </w:p>
          <w:p w:rsidR="0055772B" w:rsidRDefault="00377D7E">
            <w:pPr>
              <w:spacing w:before="100" w:after="100" w:line="240" w:lineRule="auto"/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</w:pP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br/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A ---|---|-X-|---|---|</w:t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br/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 xml:space="preserve">E ---|---|- </w:t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--|---|---|</w:t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br/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C ---|---|-- -|---|---|</w:t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br/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G ---|---|-- -|---|---|</w:t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br/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D ---|-X-|---|---|---|</w:t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br/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A ---|---|-X-|---|---|</w:t>
            </w:r>
          </w:p>
        </w:tc>
        <w:tc>
          <w:tcPr>
            <w:tcW w:w="177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72B" w:rsidRDefault="00377D7E">
            <w:pPr>
              <w:spacing w:before="100" w:after="100" w:line="240" w:lineRule="auto"/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</w:pP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G</w:t>
            </w:r>
          </w:p>
          <w:p w:rsidR="0055772B" w:rsidRDefault="00377D7E">
            <w:pPr>
              <w:spacing w:before="100" w:after="100" w:line="240" w:lineRule="auto"/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</w:pP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br/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A ---|-X-|---|---|---|</w:t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br/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E ---|---|-X-|---|---|</w:t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br/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C ---|-X-|---|---|---|</w:t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br/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G ---|---|---|---|---|</w:t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br/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D ---|---|---|---|---|</w:t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br/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A ---|---|---|---|---|</w:t>
            </w:r>
          </w:p>
        </w:tc>
        <w:tc>
          <w:tcPr>
            <w:tcW w:w="17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72B" w:rsidRDefault="00377D7E">
            <w:pPr>
              <w:spacing w:before="100" w:after="100" w:line="240" w:lineRule="auto"/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</w:pP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Am</w:t>
            </w:r>
          </w:p>
          <w:p w:rsidR="0055772B" w:rsidRDefault="00377D7E">
            <w:pPr>
              <w:spacing w:before="100" w:after="100" w:line="240" w:lineRule="auto"/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</w:pP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br/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A ---</w:t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|---|---|---|---|</w:t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br/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E ---|---|---|---|---|</w:t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br/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C ---|---|---|---|---|</w:t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br/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G ---|-X-|---|---|---|</w:t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br/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D ---|-X-|---|---|---|</w:t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br/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A ---|---|---|---|---|</w:t>
            </w:r>
          </w:p>
        </w:tc>
        <w:tc>
          <w:tcPr>
            <w:tcW w:w="17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72B" w:rsidRDefault="00377D7E">
            <w:pPr>
              <w:spacing w:before="100" w:after="100" w:line="240" w:lineRule="auto"/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Bb#m</w:t>
            </w:r>
            <w:proofErr w:type="spellEnd"/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 </w:t>
            </w:r>
          </w:p>
          <w:p w:rsidR="0055772B" w:rsidRDefault="00377D7E">
            <w:pPr>
              <w:spacing w:before="100" w:after="100" w:line="240" w:lineRule="auto"/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</w:pP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br/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A ---|-X-|---|---|---|</w:t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br/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E ---|-X-|---|---|---|</w:t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br/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C ---|-X-|---|---|---|</w:t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br/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G ---|-X-|---|-X-|---|</w:t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br/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D ---|-X-|---|-X-|---|</w:t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br/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A</w:t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 xml:space="preserve"> ---|-X-|---|---|---|</w:t>
            </w:r>
          </w:p>
        </w:tc>
        <w:tc>
          <w:tcPr>
            <w:tcW w:w="17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72B" w:rsidRDefault="00377D7E">
            <w:pPr>
              <w:spacing w:before="100" w:after="100" w:line="240" w:lineRule="auto"/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</w:pP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D</w:t>
            </w:r>
          </w:p>
          <w:p w:rsidR="0055772B" w:rsidRDefault="00377D7E">
            <w:pPr>
              <w:spacing w:before="100" w:after="100" w:line="240" w:lineRule="auto"/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</w:pP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br/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A ---|---|---|---|---|</w:t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br/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E ---|-X-|---|---|---|</w:t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br/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C ---|-X-|---|---|---|</w:t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br/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G ---|-X-|---|---|---|</w:t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br/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D ---|---|---|---|---|</w:t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br/>
            </w:r>
            <w:r>
              <w:rPr>
                <w:rFonts w:ascii="Trebuchet MS" w:eastAsia="Times New Roman" w:hAnsi="Trebuchet MS"/>
                <w:color w:val="000000"/>
                <w:sz w:val="18"/>
                <w:szCs w:val="18"/>
                <w:lang w:eastAsia="da-DK"/>
              </w:rPr>
              <w:t>A ---|---|---|---|---|</w:t>
            </w:r>
          </w:p>
        </w:tc>
      </w:tr>
    </w:tbl>
    <w:p w:rsidR="0055772B" w:rsidRPr="00377D7E" w:rsidRDefault="00377D7E">
      <w:pPr>
        <w:spacing w:before="100" w:after="100" w:line="240" w:lineRule="auto"/>
        <w:rPr>
          <w:rFonts w:ascii="Trebuchet MS" w:eastAsia="Times New Roman" w:hAnsi="Trebuchet MS"/>
          <w:color w:val="000000"/>
          <w:sz w:val="18"/>
          <w:szCs w:val="18"/>
          <w:lang w:val="en-US" w:eastAsia="da-DK"/>
        </w:rPr>
      </w:pPr>
      <w:r w:rsidRPr="00377D7E">
        <w:rPr>
          <w:rFonts w:ascii="Trebuchet MS" w:eastAsia="Times New Roman" w:hAnsi="Trebuchet MS"/>
          <w:color w:val="000000"/>
          <w:sz w:val="18"/>
          <w:szCs w:val="18"/>
          <w:lang w:val="en-US" w:eastAsia="da-DK"/>
        </w:rPr>
        <w:t>GUITALELE Akkorder </w:t>
      </w:r>
    </w:p>
    <w:p w:rsidR="0055772B" w:rsidRPr="00377D7E" w:rsidRDefault="00377D7E">
      <w:pPr>
        <w:spacing w:before="100" w:after="100" w:line="240" w:lineRule="auto"/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</w:pPr>
      <w:r w:rsidRPr="00377D7E"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  <w:t>UNDER THE SHADOW OF YOUR WINGS</w:t>
      </w:r>
    </w:p>
    <w:p w:rsidR="0055772B" w:rsidRPr="00377D7E" w:rsidRDefault="00377D7E">
      <w:pPr>
        <w:spacing w:before="100" w:after="100" w:line="240" w:lineRule="auto"/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</w:pPr>
      <w:r w:rsidRPr="00377D7E"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  <w:t>JASON UPTON</w:t>
      </w:r>
    </w:p>
    <w:p w:rsidR="0055772B" w:rsidRPr="00377D7E" w:rsidRDefault="00377D7E">
      <w:pPr>
        <w:spacing w:before="100" w:after="100" w:line="240" w:lineRule="auto"/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</w:pPr>
      <w:r w:rsidRPr="00377D7E"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  <w:t> </w:t>
      </w:r>
    </w:p>
    <w:p w:rsidR="0055772B" w:rsidRPr="00377D7E" w:rsidRDefault="00377D7E">
      <w:pPr>
        <w:spacing w:before="100" w:after="100" w:line="240" w:lineRule="auto"/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</w:pPr>
      <w:r w:rsidRPr="00377D7E"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  <w:t>Vers 1:</w:t>
      </w:r>
    </w:p>
    <w:p w:rsidR="0055772B" w:rsidRPr="00377D7E" w:rsidRDefault="00377D7E">
      <w:pPr>
        <w:spacing w:before="100" w:after="100" w:line="240" w:lineRule="auto"/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</w:pPr>
      <w:r w:rsidRPr="00377D7E"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  <w:t>Em                C                  G</w:t>
      </w:r>
    </w:p>
    <w:p w:rsidR="0055772B" w:rsidRPr="00377D7E" w:rsidRDefault="00377D7E">
      <w:pPr>
        <w:spacing w:before="100" w:after="100" w:line="240" w:lineRule="auto"/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</w:pPr>
      <w:r w:rsidRPr="00377D7E"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  <w:t>I've been running trying to find my refuge</w:t>
      </w:r>
    </w:p>
    <w:p w:rsidR="0055772B" w:rsidRPr="00377D7E" w:rsidRDefault="00377D7E">
      <w:pPr>
        <w:spacing w:before="100" w:after="100" w:line="240" w:lineRule="auto"/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</w:pPr>
      <w:r w:rsidRPr="00377D7E"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  <w:t>Em              C              G</w:t>
      </w:r>
    </w:p>
    <w:p w:rsidR="0055772B" w:rsidRPr="00377D7E" w:rsidRDefault="00377D7E">
      <w:pPr>
        <w:spacing w:before="100" w:after="100" w:line="240" w:lineRule="auto"/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</w:pPr>
      <w:r w:rsidRPr="00377D7E"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  <w:t>Never stopping long enough to see</w:t>
      </w:r>
    </w:p>
    <w:p w:rsidR="0055772B" w:rsidRPr="00377D7E" w:rsidRDefault="00377D7E">
      <w:pPr>
        <w:spacing w:before="100" w:after="100" w:line="240" w:lineRule="auto"/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</w:pPr>
      <w:r w:rsidRPr="00377D7E"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  <w:t>Em             C                    G</w:t>
      </w:r>
    </w:p>
    <w:p w:rsidR="0055772B" w:rsidRPr="00377D7E" w:rsidRDefault="00377D7E">
      <w:pPr>
        <w:spacing w:before="100" w:after="100" w:line="240" w:lineRule="auto"/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</w:pPr>
      <w:r w:rsidRPr="00377D7E"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  <w:t>All the while you were right there waiting</w:t>
      </w:r>
    </w:p>
    <w:p w:rsidR="0055772B" w:rsidRPr="00377D7E" w:rsidRDefault="00377D7E">
      <w:pPr>
        <w:spacing w:before="100" w:after="100" w:line="240" w:lineRule="auto"/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</w:pPr>
      <w:r w:rsidRPr="00377D7E"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  <w:t>Am                        </w:t>
      </w:r>
      <w:r w:rsidRPr="00377D7E"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  <w:t>     Bb#m               C   D</w:t>
      </w:r>
    </w:p>
    <w:p w:rsidR="0055772B" w:rsidRPr="00377D7E" w:rsidRDefault="00377D7E">
      <w:pPr>
        <w:spacing w:before="100" w:after="100" w:line="240" w:lineRule="auto"/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</w:pPr>
      <w:r w:rsidRPr="00377D7E"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  <w:t>To hide me in the shadow of your wings</w:t>
      </w:r>
    </w:p>
    <w:p w:rsidR="0055772B" w:rsidRPr="00377D7E" w:rsidRDefault="00377D7E">
      <w:pPr>
        <w:spacing w:before="100" w:after="100" w:line="240" w:lineRule="auto"/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</w:pPr>
      <w:r w:rsidRPr="00377D7E"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  <w:t> </w:t>
      </w:r>
    </w:p>
    <w:p w:rsidR="0055772B" w:rsidRPr="00377D7E" w:rsidRDefault="00377D7E">
      <w:pPr>
        <w:spacing w:before="100" w:after="100" w:line="240" w:lineRule="auto"/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</w:pPr>
      <w:r w:rsidRPr="00377D7E"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  <w:t>Omkvæd:</w:t>
      </w:r>
    </w:p>
    <w:p w:rsidR="0055772B" w:rsidRPr="00377D7E" w:rsidRDefault="00377D7E">
      <w:pPr>
        <w:spacing w:before="100" w:after="100" w:line="240" w:lineRule="auto"/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</w:pPr>
      <w:r w:rsidRPr="00377D7E"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  <w:t>           G                Bb#m             </w:t>
      </w:r>
    </w:p>
    <w:p w:rsidR="0055772B" w:rsidRPr="00377D7E" w:rsidRDefault="00377D7E">
      <w:pPr>
        <w:spacing w:before="100" w:after="100" w:line="240" w:lineRule="auto"/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</w:pPr>
      <w:r w:rsidRPr="00377D7E"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  <w:t>Under the shadow, under the shadow,</w:t>
      </w:r>
    </w:p>
    <w:p w:rsidR="0055772B" w:rsidRPr="00377D7E" w:rsidRDefault="00377D7E">
      <w:pPr>
        <w:spacing w:before="100" w:after="100" w:line="240" w:lineRule="auto"/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</w:pPr>
      <w:r w:rsidRPr="00377D7E"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  <w:t>           C                      G            D</w:t>
      </w:r>
    </w:p>
    <w:p w:rsidR="0055772B" w:rsidRPr="00377D7E" w:rsidRDefault="00377D7E">
      <w:pPr>
        <w:spacing w:before="100" w:after="100" w:line="240" w:lineRule="auto"/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</w:pPr>
      <w:r w:rsidRPr="00377D7E"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  <w:t xml:space="preserve">Under the shadow of your wings I will find my </w:t>
      </w:r>
      <w:r w:rsidRPr="00377D7E"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  <w:t>rest</w:t>
      </w:r>
    </w:p>
    <w:p w:rsidR="0055772B" w:rsidRPr="00377D7E" w:rsidRDefault="00377D7E">
      <w:pPr>
        <w:spacing w:before="100" w:after="100" w:line="240" w:lineRule="auto"/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</w:pPr>
      <w:r w:rsidRPr="00377D7E"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  <w:t> </w:t>
      </w:r>
    </w:p>
    <w:p w:rsidR="0055772B" w:rsidRPr="00377D7E" w:rsidRDefault="00377D7E">
      <w:pPr>
        <w:spacing w:before="100" w:after="100" w:line="240" w:lineRule="auto"/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</w:pPr>
      <w:r w:rsidRPr="00377D7E"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  <w:t>Vers 2:</w:t>
      </w:r>
    </w:p>
    <w:p w:rsidR="0055772B" w:rsidRPr="00377D7E" w:rsidRDefault="00377D7E">
      <w:pPr>
        <w:spacing w:before="100" w:after="100" w:line="240" w:lineRule="auto"/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</w:pPr>
      <w:r w:rsidRPr="00377D7E"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  <w:t>Em               C                    G</w:t>
      </w:r>
    </w:p>
    <w:p w:rsidR="0055772B" w:rsidRPr="00377D7E" w:rsidRDefault="00377D7E">
      <w:pPr>
        <w:spacing w:before="100" w:after="100" w:line="240" w:lineRule="auto"/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</w:pPr>
      <w:r w:rsidRPr="00377D7E"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  <w:t>I get so thirsty trying to find your Presence</w:t>
      </w:r>
    </w:p>
    <w:p w:rsidR="0055772B" w:rsidRPr="00377D7E" w:rsidRDefault="00377D7E">
      <w:pPr>
        <w:spacing w:before="100" w:after="100" w:line="240" w:lineRule="auto"/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</w:pPr>
      <w:r w:rsidRPr="00377D7E"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  <w:t>Em                C                G</w:t>
      </w:r>
    </w:p>
    <w:p w:rsidR="0055772B" w:rsidRPr="00377D7E" w:rsidRDefault="00377D7E">
      <w:pPr>
        <w:spacing w:before="100" w:after="100" w:line="240" w:lineRule="auto"/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</w:pPr>
      <w:r w:rsidRPr="00377D7E"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  <w:t>That I forget to stop and take a Drink</w:t>
      </w:r>
    </w:p>
    <w:p w:rsidR="0055772B" w:rsidRPr="00377D7E" w:rsidRDefault="00377D7E">
      <w:pPr>
        <w:spacing w:before="100" w:after="100" w:line="240" w:lineRule="auto"/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</w:pPr>
      <w:r w:rsidRPr="00377D7E"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  <w:t>Em                 C                G</w:t>
      </w:r>
    </w:p>
    <w:p w:rsidR="0055772B" w:rsidRPr="00377D7E" w:rsidRDefault="00377D7E">
      <w:pPr>
        <w:spacing w:before="100" w:after="100" w:line="240" w:lineRule="auto"/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</w:pPr>
      <w:r w:rsidRPr="00377D7E"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  <w:t>All the while you are right there wanting</w:t>
      </w:r>
    </w:p>
    <w:p w:rsidR="0055772B" w:rsidRPr="00377D7E" w:rsidRDefault="00377D7E">
      <w:pPr>
        <w:spacing w:before="100" w:after="100" w:line="240" w:lineRule="auto"/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</w:pPr>
      <w:r w:rsidRPr="00377D7E"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  <w:t>Am                    Bb#m             C   D</w:t>
      </w:r>
    </w:p>
    <w:p w:rsidR="0055772B" w:rsidRPr="00377D7E" w:rsidRDefault="00377D7E">
      <w:pPr>
        <w:spacing w:before="100" w:after="100" w:line="240" w:lineRule="auto"/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</w:pPr>
      <w:r w:rsidRPr="00377D7E"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  <w:t>To pour your healing water over me</w:t>
      </w:r>
    </w:p>
    <w:p w:rsidR="0055772B" w:rsidRPr="00377D7E" w:rsidRDefault="00377D7E">
      <w:pPr>
        <w:spacing w:before="100" w:after="100" w:line="240" w:lineRule="auto"/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</w:pPr>
      <w:r w:rsidRPr="00377D7E"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  <w:t> </w:t>
      </w:r>
    </w:p>
    <w:p w:rsidR="0055772B" w:rsidRPr="00377D7E" w:rsidRDefault="00377D7E">
      <w:pPr>
        <w:spacing w:before="100" w:after="100" w:line="240" w:lineRule="auto"/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</w:pPr>
      <w:r w:rsidRPr="00377D7E"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  <w:t>     C                            G D</w:t>
      </w:r>
    </w:p>
    <w:p w:rsidR="0055772B" w:rsidRPr="00377D7E" w:rsidRDefault="00377D7E">
      <w:pPr>
        <w:spacing w:before="100" w:after="100" w:line="240" w:lineRule="auto"/>
        <w:rPr>
          <w:lang w:val="en-US"/>
        </w:rPr>
      </w:pPr>
      <w:r w:rsidRPr="00377D7E">
        <w:rPr>
          <w:rFonts w:ascii="Trebuchet MS" w:eastAsia="Times New Roman" w:hAnsi="Trebuchet MS"/>
          <w:color w:val="000000"/>
          <w:sz w:val="24"/>
          <w:szCs w:val="24"/>
          <w:lang w:val="en-US" w:eastAsia="da-DK"/>
        </w:rPr>
        <w:t>It's only in you, it's only in you</w:t>
      </w:r>
    </w:p>
    <w:sectPr w:rsidR="0055772B" w:rsidRPr="00377D7E" w:rsidSect="00377D7E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77D7E">
      <w:pPr>
        <w:spacing w:after="0" w:line="240" w:lineRule="auto"/>
      </w:pPr>
      <w:r>
        <w:separator/>
      </w:r>
    </w:p>
  </w:endnote>
  <w:endnote w:type="continuationSeparator" w:id="0">
    <w:p w:rsidR="00000000" w:rsidRDefault="00377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77D7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377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772B"/>
    <w:rsid w:val="00377D7E"/>
    <w:rsid w:val="0055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Strk">
    <w:name w:val="Strong"/>
    <w:basedOn w:val="Standardskrifttypeiafsnit"/>
    <w:rPr>
      <w:b/>
      <w:bCs/>
    </w:rPr>
  </w:style>
  <w:style w:type="character" w:customStyle="1" w:styleId="apple-converted-space">
    <w:name w:val="apple-converted-space"/>
    <w:basedOn w:val="Standardskrifttypeiafsni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Strk">
    <w:name w:val="Strong"/>
    <w:basedOn w:val="Standardskrifttypeiafsnit"/>
    <w:rPr>
      <w:b/>
      <w:bCs/>
    </w:rPr>
  </w:style>
  <w:style w:type="character" w:customStyle="1" w:styleId="apple-converted-space">
    <w:name w:val="apple-converted-space"/>
    <w:basedOn w:val="Standardskrifttypeiafsni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Kai</cp:lastModifiedBy>
  <cp:revision>2</cp:revision>
  <dcterms:created xsi:type="dcterms:W3CDTF">2016-07-16T08:49:00Z</dcterms:created>
  <dcterms:modified xsi:type="dcterms:W3CDTF">2016-07-16T08:49:00Z</dcterms:modified>
</cp:coreProperties>
</file>