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8"/>
        <w:gridCol w:w="1777"/>
        <w:gridCol w:w="1782"/>
      </w:tblGrid>
      <w:tr w:rsidR="007E6E79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6E79" w:rsidRDefault="009263F2">
            <w:pPr>
              <w:pStyle w:val="Standard"/>
              <w:spacing w:before="100" w:after="0" w:line="240" w:lineRule="auto"/>
              <w:jc w:val="center"/>
            </w:pPr>
            <w:bookmarkStart w:id="0" w:name="_GoBack"/>
            <w:bookmarkEnd w:id="0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6E79" w:rsidRDefault="009263F2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6E79" w:rsidRDefault="009263F2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6E79" w:rsidRDefault="009263F2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6E79" w:rsidRDefault="009263F2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Fmaj7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6E79" w:rsidRDefault="007E6E79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7E6E79" w:rsidRDefault="009263F2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 xml:space="preserve">spil </w:t>
      </w:r>
      <w:proofErr w:type="gramStart"/>
      <w:r>
        <w:t xml:space="preserve">streng       </w:t>
      </w:r>
      <w:proofErr w:type="spellStart"/>
      <w:r>
        <w:t>Guitalele</w:t>
      </w:r>
      <w:proofErr w:type="spellEnd"/>
      <w:proofErr w:type="gramEnd"/>
      <w:r>
        <w:t xml:space="preserve"> Akkorder</w:t>
      </w:r>
    </w:p>
    <w:p w:rsidR="007E6E79" w:rsidRDefault="009263F2">
      <w:pPr>
        <w:spacing w:after="0"/>
      </w:pPr>
      <w:r>
        <w:t>Marie Kay – Skagen</w:t>
      </w:r>
    </w:p>
    <w:p w:rsidR="007E6E79" w:rsidRDefault="007E6E79">
      <w:pPr>
        <w:spacing w:after="0"/>
      </w:pPr>
    </w:p>
    <w:p w:rsidR="007E6E79" w:rsidRDefault="009263F2">
      <w:pPr>
        <w:spacing w:after="0"/>
      </w:pPr>
      <w:r>
        <w:t xml:space="preserve">    </w:t>
      </w:r>
      <w:proofErr w:type="gramStart"/>
      <w:r>
        <w:t>C        G</w:t>
      </w:r>
      <w:proofErr w:type="gramEnd"/>
      <w:r>
        <w:t xml:space="preserve">       Am            F</w:t>
      </w:r>
    </w:p>
    <w:p w:rsidR="007E6E79" w:rsidRDefault="009263F2">
      <w:pPr>
        <w:spacing w:after="0"/>
      </w:pPr>
      <w:r>
        <w:t>Min far blev født på spidsen af et land</w:t>
      </w:r>
    </w:p>
    <w:p w:rsidR="007E6E79" w:rsidRDefault="009263F2">
      <w:pPr>
        <w:spacing w:after="0"/>
      </w:pPr>
      <w:r>
        <w:t xml:space="preserve">    </w:t>
      </w:r>
      <w:proofErr w:type="gramStart"/>
      <w:r>
        <w:t>C                G</w:t>
      </w:r>
      <w:proofErr w:type="gramEnd"/>
      <w:r>
        <w:t xml:space="preserve">              Am</w:t>
      </w:r>
    </w:p>
    <w:p w:rsidR="007E6E79" w:rsidRDefault="009263F2">
      <w:pPr>
        <w:spacing w:after="0"/>
      </w:pPr>
      <w:r>
        <w:t>Som slet</w:t>
      </w:r>
      <w:r>
        <w:t xml:space="preserve"> ikke passer til så fræk en mand</w:t>
      </w:r>
    </w:p>
    <w:p w:rsidR="007E6E79" w:rsidRDefault="009263F2">
      <w:pPr>
        <w:spacing w:after="0"/>
      </w:pPr>
      <w:r>
        <w:t xml:space="preserve">    </w:t>
      </w:r>
      <w:proofErr w:type="gramStart"/>
      <w:r>
        <w:t>C           G</w:t>
      </w:r>
      <w:proofErr w:type="gramEnd"/>
      <w:r>
        <w:t xml:space="preserve">                  Am              F</w:t>
      </w:r>
    </w:p>
    <w:p w:rsidR="007E6E79" w:rsidRDefault="009263F2">
      <w:pPr>
        <w:spacing w:after="0"/>
      </w:pPr>
      <w:r>
        <w:t>Min far han har råbt, og skældt en masse mennesker ud</w:t>
      </w:r>
    </w:p>
    <w:p w:rsidR="007E6E79" w:rsidRDefault="009263F2">
      <w:pPr>
        <w:spacing w:after="0"/>
      </w:pPr>
      <w:r>
        <w:t xml:space="preserve">  </w:t>
      </w:r>
      <w:proofErr w:type="gramStart"/>
      <w:r>
        <w:t>C                    G</w:t>
      </w:r>
      <w:proofErr w:type="gramEnd"/>
      <w:r>
        <w:t xml:space="preserve">                        Am</w:t>
      </w:r>
    </w:p>
    <w:p w:rsidR="007E6E79" w:rsidRDefault="009263F2">
      <w:pPr>
        <w:spacing w:after="0"/>
      </w:pPr>
      <w:r>
        <w:t>Engang blev en mand så sur, at han slog min far ud</w:t>
      </w:r>
    </w:p>
    <w:p w:rsidR="007E6E79" w:rsidRDefault="009263F2">
      <w:pPr>
        <w:spacing w:after="0"/>
      </w:pPr>
      <w:r>
        <w:t xml:space="preserve">              </w:t>
      </w:r>
      <w:proofErr w:type="gramStart"/>
      <w:r>
        <w:t>F                Am</w:t>
      </w:r>
      <w:proofErr w:type="gramEnd"/>
      <w:r>
        <w:t xml:space="preserve">       G</w:t>
      </w:r>
    </w:p>
    <w:p w:rsidR="007E6E79" w:rsidRDefault="009263F2">
      <w:pPr>
        <w:spacing w:after="0"/>
      </w:pPr>
      <w:r>
        <w:t>Sådan kan det gå når man er så fræk som far</w:t>
      </w:r>
    </w:p>
    <w:p w:rsidR="007E6E79" w:rsidRDefault="009263F2">
      <w:pPr>
        <w:spacing w:after="0"/>
      </w:pPr>
      <w:r>
        <w:t xml:space="preserve">           </w:t>
      </w:r>
      <w:proofErr w:type="gramStart"/>
      <w:r>
        <w:t>F       Am</w:t>
      </w:r>
      <w:proofErr w:type="gramEnd"/>
      <w:r>
        <w:t xml:space="preserve">               G</w:t>
      </w:r>
    </w:p>
    <w:p w:rsidR="007E6E79" w:rsidRDefault="009263F2">
      <w:pPr>
        <w:spacing w:after="0"/>
      </w:pPr>
      <w:r>
        <w:t>Så får man ikke en flad, man får et par</w:t>
      </w:r>
    </w:p>
    <w:p w:rsidR="007E6E79" w:rsidRDefault="009263F2">
      <w:pPr>
        <w:spacing w:after="0"/>
      </w:pPr>
      <w:r>
        <w:t xml:space="preserve">       </w:t>
      </w:r>
      <w:proofErr w:type="gramStart"/>
      <w:r>
        <w:t>Fmaj7   C</w:t>
      </w:r>
      <w:proofErr w:type="gramEnd"/>
    </w:p>
    <w:p w:rsidR="007E6E79" w:rsidRDefault="009263F2">
      <w:pPr>
        <w:spacing w:after="0"/>
      </w:pPr>
      <w:r>
        <w:t>Og jeg savner ham</w:t>
      </w:r>
    </w:p>
    <w:p w:rsidR="007E6E79" w:rsidRDefault="007E6E79">
      <w:pPr>
        <w:spacing w:after="0"/>
      </w:pPr>
    </w:p>
    <w:p w:rsidR="007E6E79" w:rsidRDefault="007E6E79">
      <w:pPr>
        <w:spacing w:after="0"/>
      </w:pPr>
    </w:p>
    <w:p w:rsidR="007E6E79" w:rsidRDefault="009263F2">
      <w:pPr>
        <w:spacing w:after="0"/>
      </w:pPr>
      <w:r>
        <w:t xml:space="preserve">    </w:t>
      </w:r>
      <w:proofErr w:type="gramStart"/>
      <w:r>
        <w:t>C            G</w:t>
      </w:r>
      <w:proofErr w:type="gramEnd"/>
      <w:r>
        <w:t xml:space="preserve">     Am       F</w:t>
      </w:r>
    </w:p>
    <w:p w:rsidR="007E6E79" w:rsidRDefault="009263F2">
      <w:pPr>
        <w:spacing w:after="0"/>
      </w:pPr>
      <w:r>
        <w:t xml:space="preserve">Min far kan lide fisk, tobak og </w:t>
      </w:r>
      <w:r>
        <w:t>bøger</w:t>
      </w:r>
    </w:p>
    <w:p w:rsidR="007E6E79" w:rsidRDefault="009263F2">
      <w:pPr>
        <w:spacing w:after="0"/>
      </w:pPr>
      <w:proofErr w:type="gramStart"/>
      <w:r>
        <w:t>C       G</w:t>
      </w:r>
      <w:proofErr w:type="gramEnd"/>
      <w:r>
        <w:t xml:space="preserve">            Am</w:t>
      </w:r>
    </w:p>
    <w:p w:rsidR="007E6E79" w:rsidRDefault="009263F2">
      <w:pPr>
        <w:spacing w:after="0"/>
      </w:pPr>
      <w:r>
        <w:t>Rødvin, hvidvin og likør</w:t>
      </w:r>
    </w:p>
    <w:p w:rsidR="007E6E79" w:rsidRDefault="009263F2">
      <w:pPr>
        <w:spacing w:after="0"/>
      </w:pPr>
      <w:r>
        <w:t xml:space="preserve">    </w:t>
      </w:r>
      <w:proofErr w:type="gramStart"/>
      <w:r>
        <w:t>C            G</w:t>
      </w:r>
      <w:proofErr w:type="gramEnd"/>
      <w:r>
        <w:t xml:space="preserve">                  Am             F</w:t>
      </w:r>
    </w:p>
    <w:p w:rsidR="007E6E79" w:rsidRDefault="009263F2">
      <w:pPr>
        <w:spacing w:after="0"/>
      </w:pPr>
      <w:r>
        <w:t>Min far kan lide fint tøj, slips og skjorte og det hel’</w:t>
      </w:r>
    </w:p>
    <w:p w:rsidR="007E6E79" w:rsidRDefault="009263F2">
      <w:pPr>
        <w:spacing w:after="0"/>
      </w:pPr>
      <w:proofErr w:type="gramStart"/>
      <w:r>
        <w:t>C        G</w:t>
      </w:r>
      <w:proofErr w:type="gramEnd"/>
      <w:r>
        <w:t xml:space="preserve">          Am                                  </w:t>
      </w:r>
    </w:p>
    <w:p w:rsidR="007E6E79" w:rsidRDefault="009263F2">
      <w:pPr>
        <w:spacing w:after="0"/>
      </w:pPr>
      <w:r>
        <w:t xml:space="preserve">  Og min mor i nederdel</w:t>
      </w:r>
    </w:p>
    <w:p w:rsidR="007E6E79" w:rsidRDefault="009263F2">
      <w:pPr>
        <w:spacing w:after="0"/>
      </w:pPr>
      <w:r>
        <w:t xml:space="preserve">  </w:t>
      </w:r>
      <w:proofErr w:type="gramStart"/>
      <w:r>
        <w:t xml:space="preserve">F        </w:t>
      </w:r>
      <w:r>
        <w:t xml:space="preserve">    Am</w:t>
      </w:r>
      <w:proofErr w:type="gramEnd"/>
      <w:r>
        <w:t xml:space="preserve">   G</w:t>
      </w:r>
    </w:p>
    <w:p w:rsidR="007E6E79" w:rsidRDefault="009263F2">
      <w:pPr>
        <w:spacing w:after="0"/>
      </w:pPr>
      <w:r>
        <w:t>Engang dansede vi omkring</w:t>
      </w:r>
    </w:p>
    <w:p w:rsidR="007E6E79" w:rsidRDefault="009263F2">
      <w:pPr>
        <w:spacing w:after="0"/>
      </w:pPr>
      <w:proofErr w:type="gramStart"/>
      <w:r>
        <w:t>F            Am</w:t>
      </w:r>
      <w:proofErr w:type="gramEnd"/>
      <w:r>
        <w:t xml:space="preserve">       G</w:t>
      </w:r>
    </w:p>
    <w:p w:rsidR="007E6E79" w:rsidRDefault="009263F2">
      <w:pPr>
        <w:spacing w:after="0"/>
      </w:pPr>
      <w:r>
        <w:t xml:space="preserve">  Nu har jeg kun hans ting</w:t>
      </w:r>
    </w:p>
    <w:p w:rsidR="007E6E79" w:rsidRDefault="009263F2">
      <w:pPr>
        <w:spacing w:after="0"/>
      </w:pPr>
      <w:r>
        <w:t xml:space="preserve">       </w:t>
      </w:r>
      <w:proofErr w:type="gramStart"/>
      <w:r>
        <w:t>Fmaj7   C</w:t>
      </w:r>
      <w:proofErr w:type="gramEnd"/>
    </w:p>
    <w:p w:rsidR="007E6E79" w:rsidRDefault="009263F2">
      <w:pPr>
        <w:spacing w:after="0"/>
      </w:pPr>
      <w:r>
        <w:t>Og jeg savner ham</w:t>
      </w:r>
    </w:p>
    <w:p w:rsidR="007E6E79" w:rsidRDefault="007E6E79"/>
    <w:sectPr w:rsidR="007E6E79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63F2">
      <w:pPr>
        <w:spacing w:after="0" w:line="240" w:lineRule="auto"/>
      </w:pPr>
      <w:r>
        <w:separator/>
      </w:r>
    </w:p>
  </w:endnote>
  <w:endnote w:type="continuationSeparator" w:id="0">
    <w:p w:rsidR="00000000" w:rsidRDefault="0092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63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926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6E79"/>
    <w:rsid w:val="007E6E79"/>
    <w:rsid w:val="0092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2016-07-16T08:56:00Z</dcterms:created>
  <dcterms:modified xsi:type="dcterms:W3CDTF">2016-07-16T08:56:00Z</dcterms:modified>
</cp:coreProperties>
</file>