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37D7" w:rsidRPr="00D75BC8" w:rsidRDefault="00D75BC8">
      <w:pPr>
        <w:spacing w:after="0"/>
        <w:rPr>
          <w:lang w:val="en-US"/>
        </w:rPr>
      </w:pPr>
      <w:r>
        <w:fldChar w:fldCharType="begin"/>
      </w:r>
      <w:r w:rsidRPr="00D75BC8">
        <w:rPr>
          <w:lang w:val="en-US"/>
        </w:rPr>
        <w:instrText xml:space="preserve"> HYPERLINK  "https://www.ultimate-guitar.com/tabs/grace_vanderwaal_tabs.htm" </w:instrText>
      </w:r>
      <w:r>
        <w:fldChar w:fldCharType="separate"/>
      </w:r>
      <w:r w:rsidRPr="00D75BC8">
        <w:rPr>
          <w:lang w:val="en-US"/>
        </w:rPr>
        <w:t>Grace VanderWaal</w:t>
      </w:r>
      <w:r>
        <w:fldChar w:fldCharType="end"/>
      </w:r>
      <w:r w:rsidRPr="00D75BC8">
        <w:rPr>
          <w:lang w:val="en-US"/>
        </w:rPr>
        <w:t xml:space="preserve">   I Dont Know My Name 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76"/>
        <w:gridCol w:w="1776"/>
        <w:gridCol w:w="1778"/>
        <w:gridCol w:w="1777"/>
        <w:gridCol w:w="1782"/>
      </w:tblGrid>
      <w:tr w:rsidR="005337D7" w:rsidRPr="00D75BC8">
        <w:tblPrEx>
          <w:tblCellMar>
            <w:top w:w="0" w:type="dxa"/>
            <w:bottom w:w="0" w:type="dxa"/>
          </w:tblCellMar>
        </w:tblPrEx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7D7" w:rsidRPr="00D75BC8" w:rsidRDefault="00D75BC8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7D7" w:rsidRPr="00D75BC8" w:rsidRDefault="00D75BC8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-x-|---|---|---|---|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---|-x-|---|---|---|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-|-x-|---|---|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7D7" w:rsidRPr="00D75BC8" w:rsidRDefault="00D75BC8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Am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--|-</w:t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---|-x-|---|---|---|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7D7" w:rsidRPr="00D75BC8" w:rsidRDefault="00D75BC8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---|-x-|-</w:t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---|---|-x-|---|---|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---|-x-|---|---|---|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75BC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75BC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7D7" w:rsidRPr="00D75BC8" w:rsidRDefault="005337D7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7D7" w:rsidRPr="00D75BC8" w:rsidRDefault="005337D7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:rsidR="005337D7" w:rsidRDefault="00D75BC8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r>
        <w:t xml:space="preserve">spil </w:t>
      </w:r>
      <w:proofErr w:type="gramStart"/>
      <w:r>
        <w:t xml:space="preserve">streng        </w:t>
      </w:r>
      <w:proofErr w:type="spellStart"/>
      <w:r>
        <w:t>Guitalele</w:t>
      </w:r>
      <w:proofErr w:type="spellEnd"/>
      <w:proofErr w:type="gramEnd"/>
      <w:r>
        <w:t xml:space="preserve"> Akkorder</w:t>
      </w:r>
    </w:p>
    <w:p w:rsidR="005337D7" w:rsidRDefault="00D75BC8">
      <w:pPr>
        <w:spacing w:after="0"/>
      </w:pPr>
      <w:proofErr w:type="gramStart"/>
      <w:r>
        <w:t>CAPO  PÅ</w:t>
      </w:r>
      <w:proofErr w:type="gramEnd"/>
      <w:r>
        <w:t xml:space="preserve">  1</w:t>
      </w:r>
    </w:p>
    <w:p w:rsidR="005337D7" w:rsidRDefault="005337D7">
      <w:pPr>
        <w:spacing w:after="0"/>
      </w:pP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>C               F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>I don’t know my name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 xml:space="preserve">    Am                  G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>And I don’t play by the rules of the game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 xml:space="preserve">       C             F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>So you say, I’m just trying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 xml:space="preserve">     Am         G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>Just try... ... ing</w:t>
      </w:r>
    </w:p>
    <w:p w:rsidR="005337D7" w:rsidRPr="00D75BC8" w:rsidRDefault="005337D7">
      <w:pPr>
        <w:spacing w:after="0"/>
        <w:rPr>
          <w:lang w:val="en-US"/>
        </w:rPr>
      </w:pPr>
    </w:p>
    <w:p w:rsidR="005337D7" w:rsidRPr="00D75BC8" w:rsidRDefault="005337D7">
      <w:pPr>
        <w:spacing w:after="0"/>
        <w:rPr>
          <w:lang w:val="en-US"/>
        </w:rPr>
      </w:pP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 xml:space="preserve">     C                F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>So I heard you are my sister’s friend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 xml:space="preserve">    Am              G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>You get along quite nicely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 xml:space="preserve">    C            F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>You ask me why I cut my hair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 xml:space="preserve">    Am                G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>And changed myself completely</w:t>
      </w:r>
    </w:p>
    <w:p w:rsidR="005337D7" w:rsidRPr="00D75BC8" w:rsidRDefault="005337D7">
      <w:pPr>
        <w:spacing w:after="0"/>
        <w:rPr>
          <w:lang w:val="en-US"/>
        </w:rPr>
      </w:pPr>
    </w:p>
    <w:p w:rsidR="005337D7" w:rsidRPr="00D75BC8" w:rsidRDefault="005337D7">
      <w:pPr>
        <w:spacing w:after="0"/>
        <w:rPr>
          <w:lang w:val="en-US"/>
        </w:rPr>
      </w:pP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>F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 xml:space="preserve">I am lost 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>G F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 xml:space="preserve">   Trying to get found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>G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>In an ocean of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>F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>Pee - eee - puh - ull (Please don’t ask me anything!)</w:t>
      </w:r>
    </w:p>
    <w:p w:rsidR="005337D7" w:rsidRPr="00D75BC8" w:rsidRDefault="005337D7">
      <w:pPr>
        <w:spacing w:after="0"/>
        <w:rPr>
          <w:lang w:val="en-US"/>
        </w:rPr>
      </w:pPr>
    </w:p>
    <w:p w:rsidR="005337D7" w:rsidRPr="00D75BC8" w:rsidRDefault="005337D7">
      <w:pPr>
        <w:spacing w:after="0"/>
        <w:rPr>
          <w:lang w:val="en-US"/>
        </w:rPr>
      </w:pP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 xml:space="preserve">    C               F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>But I don’t know my name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>Am                  G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>I don’t play by the rules of the game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 xml:space="preserve">       C             F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 xml:space="preserve">So you say, </w:t>
      </w:r>
      <w:r w:rsidRPr="00D75BC8">
        <w:rPr>
          <w:lang w:val="en-US"/>
        </w:rPr>
        <w:t>I’m just trying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 xml:space="preserve">     Am         G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>Just try... ... ing</w:t>
      </w:r>
    </w:p>
    <w:p w:rsidR="005337D7" w:rsidRPr="00D75BC8" w:rsidRDefault="005337D7">
      <w:pPr>
        <w:spacing w:after="0"/>
        <w:rPr>
          <w:lang w:val="en-US"/>
        </w:rPr>
      </w:pPr>
    </w:p>
    <w:p w:rsidR="005337D7" w:rsidRPr="00D75BC8" w:rsidRDefault="005337D7">
      <w:pPr>
        <w:spacing w:after="0"/>
        <w:rPr>
          <w:lang w:val="en-US"/>
        </w:rPr>
      </w:pP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>C             F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>I now know my name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>Am                  G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>I don’t play by the rules of the game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 xml:space="preserve">       C            F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>So you say, I’m not trying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 xml:space="preserve">        Am         G</w:t>
      </w:r>
    </w:p>
    <w:p w:rsidR="005337D7" w:rsidRPr="00D75BC8" w:rsidRDefault="00D75BC8">
      <w:pPr>
        <w:spacing w:after="0"/>
        <w:rPr>
          <w:lang w:val="en-US"/>
        </w:rPr>
      </w:pPr>
      <w:r w:rsidRPr="00D75BC8">
        <w:rPr>
          <w:lang w:val="en-US"/>
        </w:rPr>
        <w:t>But I’m try... ... ing</w:t>
      </w:r>
    </w:p>
    <w:p w:rsidR="005337D7" w:rsidRDefault="00D75BC8">
      <w:pPr>
        <w:spacing w:after="0"/>
      </w:pPr>
      <w:r w:rsidRPr="00D75BC8">
        <w:rPr>
          <w:lang w:val="en-US"/>
        </w:rPr>
        <w:t xml:space="preserve">              </w:t>
      </w:r>
      <w:r>
        <w:t>C</w:t>
      </w:r>
    </w:p>
    <w:p w:rsidR="005337D7" w:rsidRDefault="00D75BC8">
      <w:pPr>
        <w:spacing w:after="0"/>
      </w:pPr>
      <w:r>
        <w:t xml:space="preserve">To find </w:t>
      </w:r>
      <w:proofErr w:type="spellStart"/>
      <w:r>
        <w:t>my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</w:p>
    <w:sectPr w:rsidR="005337D7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75BC8">
      <w:pPr>
        <w:spacing w:after="0" w:line="240" w:lineRule="auto"/>
      </w:pPr>
      <w:r>
        <w:separator/>
      </w:r>
    </w:p>
  </w:endnote>
  <w:endnote w:type="continuationSeparator" w:id="0">
    <w:p w:rsidR="00000000" w:rsidRDefault="00D75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75B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D75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337D7"/>
    <w:rsid w:val="005337D7"/>
    <w:rsid w:val="00D7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Normal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color w:val="FFC600"/>
      <w:kern w:val="3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Times New Roman" w:eastAsia="Times New Roman" w:hAnsi="Times New Roman" w:cs="Times New Roman"/>
      <w:b/>
      <w:bCs/>
      <w:color w:val="FFC600"/>
      <w:kern w:val="3"/>
      <w:sz w:val="30"/>
      <w:szCs w:val="30"/>
      <w:lang w:eastAsia="da-DK"/>
    </w:rPr>
  </w:style>
  <w:style w:type="character" w:styleId="Hyperlink">
    <w:name w:val="Hyperlink"/>
    <w:basedOn w:val="Standardskrifttypeiafsnit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</w:style>
  <w:style w:type="character" w:customStyle="1" w:styleId="ab-partners-content--link">
    <w:name w:val="ab-partners-content--link"/>
    <w:basedOn w:val="Standardskrifttypeiafsnit"/>
  </w:style>
  <w:style w:type="paragraph" w:styleId="Markerings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</w:pPr>
    <w:rPr>
      <w:rFonts w:eastAsia="SimSun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Normal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color w:val="FFC600"/>
      <w:kern w:val="3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Times New Roman" w:eastAsia="Times New Roman" w:hAnsi="Times New Roman" w:cs="Times New Roman"/>
      <w:b/>
      <w:bCs/>
      <w:color w:val="FFC600"/>
      <w:kern w:val="3"/>
      <w:sz w:val="30"/>
      <w:szCs w:val="30"/>
      <w:lang w:eastAsia="da-DK"/>
    </w:rPr>
  </w:style>
  <w:style w:type="character" w:styleId="Hyperlink">
    <w:name w:val="Hyperlink"/>
    <w:basedOn w:val="Standardskrifttypeiafsnit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</w:style>
  <w:style w:type="character" w:customStyle="1" w:styleId="ab-partners-content--link">
    <w:name w:val="ab-partners-content--link"/>
    <w:basedOn w:val="Standardskrifttypeiafsnit"/>
  </w:style>
  <w:style w:type="paragraph" w:styleId="Markerings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</w:pPr>
    <w:rPr>
      <w:rFonts w:eastAsia="SimSun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Kai</cp:lastModifiedBy>
  <cp:revision>2</cp:revision>
  <dcterms:created xsi:type="dcterms:W3CDTF">2016-07-16T08:46:00Z</dcterms:created>
  <dcterms:modified xsi:type="dcterms:W3CDTF">2016-07-16T08:46:00Z</dcterms:modified>
</cp:coreProperties>
</file>