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3E" w:rsidRDefault="00101855">
      <w:bookmarkStart w:id="0" w:name="_GoBack"/>
      <w:bookmarkEnd w:id="0"/>
      <w:proofErr w:type="spellStart"/>
      <w:r>
        <w:t>Laid</w:t>
      </w:r>
      <w:proofErr w:type="spellEnd"/>
      <w:r>
        <w:t xml:space="preserve"> </w:t>
      </w:r>
      <w:proofErr w:type="gramStart"/>
      <w:r>
        <w:t>Back :</w:t>
      </w:r>
      <w:proofErr w:type="gramEnd"/>
      <w:r>
        <w:t xml:space="preserve">  </w:t>
      </w:r>
      <w:proofErr w:type="spellStart"/>
      <w:r>
        <w:t>Sunshine</w:t>
      </w:r>
      <w:proofErr w:type="spellEnd"/>
      <w:r>
        <w:t xml:space="preserve"> Reggae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8"/>
        <w:gridCol w:w="1777"/>
        <w:gridCol w:w="1782"/>
      </w:tblGrid>
      <w:tr w:rsidR="0015313E">
        <w:tblPrEx>
          <w:tblCellMar>
            <w:top w:w="0" w:type="dxa"/>
            <w:bottom w:w="0" w:type="dxa"/>
          </w:tblCellMar>
        </w:tblPrEx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3E" w:rsidRDefault="00101855">
            <w:pPr>
              <w:pStyle w:val="Standard"/>
              <w:spacing w:before="100" w:after="0" w:line="240" w:lineRule="auto"/>
              <w:jc w:val="center"/>
            </w:pPr>
            <w:r>
              <w:rPr>
                <w:rFonts w:eastAsia="Calibri" w:cs="Times New Roman"/>
              </w:rPr>
              <w:t>G#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3E" w:rsidRDefault="00101855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3E" w:rsidRDefault="00101855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 xml:space="preserve"> Fm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3E" w:rsidRDefault="0015313E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3E" w:rsidRDefault="0015313E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3E" w:rsidRDefault="0015313E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15313E" w:rsidRDefault="00101855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 xml:space="preserve">spil </w:t>
      </w:r>
      <w:proofErr w:type="gramStart"/>
      <w:r>
        <w:t xml:space="preserve">streng        </w:t>
      </w:r>
      <w:proofErr w:type="spellStart"/>
      <w:r>
        <w:t>Guitalele</w:t>
      </w:r>
      <w:proofErr w:type="spellEnd"/>
      <w:proofErr w:type="gramEnd"/>
      <w:r>
        <w:t xml:space="preserve"> Akkorder</w:t>
      </w:r>
    </w:p>
    <w:p w:rsidR="0015313E" w:rsidRDefault="00101855">
      <w:proofErr w:type="gramStart"/>
      <w:r>
        <w:t>G#          Cm</w:t>
      </w:r>
      <w:proofErr w:type="gramEnd"/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Gimme gimme gimme just a little smile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Fm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That's all I ask of you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G#          Cm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Gimme gimme gimme just a little smile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Fm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We got a message for you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G#                Cm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Sunshine sunshine reggae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Fm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Don't worry don't hurry take it easy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G#                Cm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Sunshine sunshine reggae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Fm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Let the good vibes get a lot stronger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G#m         Cm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Gimme gimme gimme just a little smile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Fm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That's all I ask of you (is</w:t>
      </w:r>
      <w:r w:rsidRPr="00101855">
        <w:rPr>
          <w:lang w:val="en-US"/>
        </w:rPr>
        <w:t xml:space="preserve"> that too much?)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G#          Cm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Gimme gimme gimme just a little smile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Fm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We got a message for you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 xml:space="preserve">          G#                Cm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lastRenderedPageBreak/>
        <w:t>(Join the)sunshine sunshine reggae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Fm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Let the good vibes get a lot stronger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G#                Cm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Sunshine sunshine reggae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Fm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Do</w:t>
      </w:r>
      <w:r w:rsidRPr="00101855">
        <w:rPr>
          <w:lang w:val="en-US"/>
        </w:rPr>
        <w:t>n't worry don't hurry take it easy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G#                Cm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Sunshine sunshine reggae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Fm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Let the good vibes get a lot stronger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Cm                 Fm</w:t>
      </w:r>
    </w:p>
    <w:p w:rsidR="0015313E" w:rsidRPr="00101855" w:rsidRDefault="00101855">
      <w:pPr>
        <w:rPr>
          <w:lang w:val="en-US"/>
        </w:rPr>
      </w:pPr>
      <w:r w:rsidRPr="00101855">
        <w:rPr>
          <w:lang w:val="en-US"/>
        </w:rPr>
        <w:t>Get a lot stronger Let the good vibes get a lot stronger (x7)</w:t>
      </w:r>
    </w:p>
    <w:p w:rsidR="0015313E" w:rsidRPr="00101855" w:rsidRDefault="0015313E">
      <w:pPr>
        <w:rPr>
          <w:lang w:val="en-US"/>
        </w:rPr>
      </w:pPr>
    </w:p>
    <w:p w:rsidR="0015313E" w:rsidRPr="00101855" w:rsidRDefault="0015313E">
      <w:pPr>
        <w:rPr>
          <w:lang w:val="en-US"/>
        </w:rPr>
      </w:pPr>
    </w:p>
    <w:sectPr w:rsidR="0015313E" w:rsidRPr="00101855" w:rsidSect="00101855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1855">
      <w:pPr>
        <w:spacing w:after="0" w:line="240" w:lineRule="auto"/>
      </w:pPr>
      <w:r>
        <w:separator/>
      </w:r>
    </w:p>
  </w:endnote>
  <w:endnote w:type="continuationSeparator" w:id="0">
    <w:p w:rsidR="00000000" w:rsidRDefault="0010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18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101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5313E"/>
    <w:rsid w:val="00101855"/>
    <w:rsid w:val="0015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color w:val="FFC600"/>
      <w:kern w:val="3"/>
      <w:sz w:val="30"/>
      <w:szCs w:val="30"/>
      <w:lang w:eastAsia="da-DK"/>
    </w:rPr>
  </w:style>
  <w:style w:type="paragraph" w:styleId="Overskrift2">
    <w:name w:val="heading 2"/>
    <w:basedOn w:val="Normal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color w:val="FFC600"/>
      <w:kern w:val="3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</w:style>
  <w:style w:type="character" w:customStyle="1" w:styleId="ab-partners-content--link">
    <w:name w:val="ab-partners-content--link"/>
    <w:basedOn w:val="Standardskrifttypeiafsnit"/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color w:val="FFC600"/>
      <w:kern w:val="3"/>
      <w:sz w:val="30"/>
      <w:szCs w:val="30"/>
      <w:lang w:eastAsia="da-DK"/>
    </w:rPr>
  </w:style>
  <w:style w:type="paragraph" w:styleId="Overskrift2">
    <w:name w:val="heading 2"/>
    <w:basedOn w:val="Normal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color w:val="FFC600"/>
      <w:kern w:val="3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</w:style>
  <w:style w:type="character" w:customStyle="1" w:styleId="ab-partners-content--link">
    <w:name w:val="ab-partners-content--link"/>
    <w:basedOn w:val="Standardskrifttypeiafsnit"/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2</cp:revision>
  <dcterms:created xsi:type="dcterms:W3CDTF">2016-07-16T08:51:00Z</dcterms:created>
  <dcterms:modified xsi:type="dcterms:W3CDTF">2016-07-16T08:51:00Z</dcterms:modified>
</cp:coreProperties>
</file>