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6"/>
        <w:gridCol w:w="1776"/>
        <w:gridCol w:w="1778"/>
        <w:gridCol w:w="1777"/>
        <w:gridCol w:w="1782"/>
      </w:tblGrid>
      <w:tr w:rsidR="00291FF2">
        <w:tblPrEx>
          <w:tblCellMar>
            <w:top w:w="0" w:type="dxa"/>
            <w:bottom w:w="0" w:type="dxa"/>
          </w:tblCellMar>
        </w:tblPrEx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1FF2" w:rsidRDefault="0041471D">
            <w:pPr>
              <w:pStyle w:val="Standard"/>
              <w:spacing w:before="100" w:after="0" w:line="240" w:lineRule="auto"/>
              <w:jc w:val="center"/>
            </w:pPr>
            <w:bookmarkStart w:id="0" w:name="_GoBack"/>
            <w:bookmarkEnd w:id="0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1FF2" w:rsidRDefault="0041471D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1FF2" w:rsidRDefault="0041471D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 Em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1FF2" w:rsidRDefault="0041471D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B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1FF2" w:rsidRDefault="0041471D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1FF2" w:rsidRDefault="0041471D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D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</w:tr>
      <w:tr w:rsidR="00291FF2">
        <w:tblPrEx>
          <w:tblCellMar>
            <w:top w:w="0" w:type="dxa"/>
            <w:bottom w:w="0" w:type="dxa"/>
          </w:tblCellMar>
        </w:tblPrEx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1FF2" w:rsidRDefault="0041471D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C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1FF2" w:rsidRDefault="00291FF2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1FF2" w:rsidRDefault="00291FF2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1FF2" w:rsidRDefault="00291FF2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1FF2" w:rsidRDefault="00291FF2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1FF2" w:rsidRDefault="00291FF2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291FF2" w:rsidRDefault="0041471D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>
        <w:t>spil streng      Guitalele Akkorder</w:t>
      </w:r>
    </w:p>
    <w:p w:rsidR="00291FF2" w:rsidRDefault="0041471D">
      <w:pPr>
        <w:spacing w:after="0"/>
      </w:pPr>
      <w:r>
        <w:t>CHINA GIRL                                                      David Bowie</w:t>
      </w:r>
    </w:p>
    <w:p w:rsidR="00291FF2" w:rsidRDefault="00291FF2">
      <w:pPr>
        <w:spacing w:after="0"/>
      </w:pPr>
    </w:p>
    <w:p w:rsidR="00291FF2" w:rsidRDefault="0041471D">
      <w:pPr>
        <w:spacing w:after="0"/>
      </w:pPr>
      <w:r>
        <w:t xml:space="preserve">G               </w:t>
      </w:r>
      <w:r>
        <w:t xml:space="preserve">           Am</w:t>
      </w:r>
    </w:p>
    <w:p w:rsidR="00291FF2" w:rsidRDefault="0041471D">
      <w:pPr>
        <w:spacing w:after="0"/>
      </w:pPr>
      <w:r>
        <w:t>I COULD ESCAPE THIS FEELING WITH MY CHINA GIRL</w:t>
      </w:r>
    </w:p>
    <w:p w:rsidR="00291FF2" w:rsidRDefault="0041471D">
      <w:pPr>
        <w:spacing w:after="0"/>
      </w:pPr>
      <w:r>
        <w:t>G                     Am</w:t>
      </w:r>
    </w:p>
    <w:p w:rsidR="00291FF2" w:rsidRDefault="0041471D">
      <w:pPr>
        <w:spacing w:after="0"/>
      </w:pPr>
      <w:r>
        <w:t>I FEEL A WRECK WITHOUT MY LITTLE CHINA GIRL</w:t>
      </w:r>
    </w:p>
    <w:p w:rsidR="00291FF2" w:rsidRDefault="0041471D">
      <w:pPr>
        <w:spacing w:after="0"/>
      </w:pPr>
      <w:r>
        <w:t>Em                        G</w:t>
      </w:r>
    </w:p>
    <w:p w:rsidR="00291FF2" w:rsidRDefault="0041471D">
      <w:pPr>
        <w:spacing w:after="0"/>
      </w:pPr>
      <w:r>
        <w:t>I FEEL HER HEARTS BEATING LOUD AS THUNDER</w:t>
      </w:r>
    </w:p>
    <w:p w:rsidR="00291FF2" w:rsidRDefault="0041471D">
      <w:pPr>
        <w:spacing w:after="0"/>
      </w:pPr>
      <w:r>
        <w:t>Am                      B</w:t>
      </w:r>
    </w:p>
    <w:p w:rsidR="00291FF2" w:rsidRDefault="0041471D">
      <w:pPr>
        <w:spacing w:after="0"/>
      </w:pPr>
      <w:r>
        <w:t>SAW THEY STARS CRUSHING</w:t>
      </w:r>
    </w:p>
    <w:p w:rsidR="00291FF2" w:rsidRDefault="0041471D">
      <w:pPr>
        <w:spacing w:after="0"/>
      </w:pPr>
      <w:r>
        <w:t xml:space="preserve">G </w:t>
      </w:r>
      <w:r>
        <w:t xml:space="preserve">                Am</w:t>
      </w:r>
    </w:p>
    <w:p w:rsidR="00291FF2" w:rsidRDefault="0041471D">
      <w:pPr>
        <w:spacing w:after="0"/>
      </w:pPr>
      <w:r>
        <w:t>IM A MESS WITHOUT MY LITTLE CHINA GIRL</w:t>
      </w:r>
    </w:p>
    <w:p w:rsidR="00291FF2" w:rsidRDefault="0041471D">
      <w:pPr>
        <w:spacing w:after="0"/>
      </w:pPr>
      <w:r>
        <w:t>G                                Am</w:t>
      </w:r>
    </w:p>
    <w:p w:rsidR="00291FF2" w:rsidRDefault="0041471D">
      <w:pPr>
        <w:spacing w:after="0"/>
      </w:pPr>
      <w:r>
        <w:t>WAKE UP IN THE MORNING WHERES MY LITTLE CHINA GIRL</w:t>
      </w:r>
    </w:p>
    <w:p w:rsidR="00291FF2" w:rsidRDefault="0041471D">
      <w:pPr>
        <w:spacing w:after="0"/>
      </w:pPr>
      <w:r>
        <w:t>Em                       G</w:t>
      </w:r>
    </w:p>
    <w:p w:rsidR="00291FF2" w:rsidRDefault="0041471D">
      <w:pPr>
        <w:spacing w:after="0"/>
      </w:pPr>
      <w:r>
        <w:t>I HEAR HER HEART BEATING LOUD AS THUNDER</w:t>
      </w:r>
    </w:p>
    <w:p w:rsidR="00291FF2" w:rsidRDefault="0041471D">
      <w:pPr>
        <w:spacing w:after="0"/>
      </w:pPr>
      <w:r>
        <w:t xml:space="preserve">Am                      B </w:t>
      </w:r>
    </w:p>
    <w:p w:rsidR="00291FF2" w:rsidRDefault="0041471D">
      <w:pPr>
        <w:spacing w:after="0"/>
      </w:pPr>
      <w:r>
        <w:t xml:space="preserve">SAW THEY STARS </w:t>
      </w:r>
      <w:r>
        <w:t xml:space="preserve">CRUSHING OUT </w:t>
      </w:r>
    </w:p>
    <w:p w:rsidR="00291FF2" w:rsidRDefault="00291FF2">
      <w:pPr>
        <w:spacing w:after="0"/>
      </w:pPr>
    </w:p>
    <w:p w:rsidR="00291FF2" w:rsidRDefault="0041471D">
      <w:pPr>
        <w:spacing w:after="0"/>
      </w:pPr>
      <w:r>
        <w:t xml:space="preserve">G                         F                                   </w:t>
      </w:r>
    </w:p>
    <w:p w:rsidR="00291FF2" w:rsidRDefault="0041471D">
      <w:pPr>
        <w:spacing w:after="0"/>
      </w:pPr>
      <w:r>
        <w:t xml:space="preserve">I FEEL IM TRAGIC LIKE IM MARLON BRANDO </w:t>
      </w:r>
    </w:p>
    <w:p w:rsidR="00291FF2" w:rsidRDefault="0041471D">
      <w:pPr>
        <w:spacing w:after="0"/>
      </w:pPr>
      <w:r>
        <w:t>Em                       D</w:t>
      </w:r>
    </w:p>
    <w:p w:rsidR="00291FF2" w:rsidRDefault="0041471D">
      <w:pPr>
        <w:spacing w:after="0"/>
      </w:pPr>
      <w:r>
        <w:t>WHEN I LOOK AT MY CHINA GIRL</w:t>
      </w:r>
    </w:p>
    <w:p w:rsidR="00291FF2" w:rsidRDefault="0041471D">
      <w:pPr>
        <w:spacing w:after="0"/>
      </w:pPr>
      <w:r>
        <w:t xml:space="preserve">G                       F         </w:t>
      </w:r>
    </w:p>
    <w:p w:rsidR="00291FF2" w:rsidRDefault="0041471D">
      <w:pPr>
        <w:spacing w:after="0"/>
      </w:pPr>
      <w:r>
        <w:t>I COULD PRETEND NOTHING REALLY MEANT TOO MUCH</w:t>
      </w:r>
    </w:p>
    <w:p w:rsidR="00291FF2" w:rsidRDefault="0041471D">
      <w:pPr>
        <w:spacing w:after="0"/>
      </w:pPr>
      <w:r>
        <w:t>E</w:t>
      </w:r>
      <w:r>
        <w:t>m                       D</w:t>
      </w:r>
    </w:p>
    <w:p w:rsidR="00291FF2" w:rsidRDefault="0041471D">
      <w:pPr>
        <w:spacing w:after="0"/>
      </w:pPr>
      <w:r>
        <w:t>WHEN I LOOK AT MY CHINA GIRL</w:t>
      </w:r>
    </w:p>
    <w:p w:rsidR="00291FF2" w:rsidRDefault="00291FF2">
      <w:pPr>
        <w:spacing w:after="0"/>
      </w:pPr>
    </w:p>
    <w:p w:rsidR="00291FF2" w:rsidRDefault="0041471D">
      <w:pPr>
        <w:spacing w:after="0"/>
      </w:pPr>
      <w:r>
        <w:t>Em                   D</w:t>
      </w:r>
    </w:p>
    <w:p w:rsidR="00291FF2" w:rsidRDefault="0041471D">
      <w:pPr>
        <w:spacing w:after="0"/>
      </w:pPr>
      <w:r>
        <w:t>I STUMBLE INTO TOWN JUST LIKE A SACRED COW</w:t>
      </w:r>
    </w:p>
    <w:p w:rsidR="00291FF2" w:rsidRDefault="0041471D">
      <w:pPr>
        <w:spacing w:after="0"/>
      </w:pPr>
      <w:r>
        <w:t>C                               B</w:t>
      </w:r>
    </w:p>
    <w:p w:rsidR="00291FF2" w:rsidRDefault="0041471D">
      <w:pPr>
        <w:spacing w:after="0"/>
      </w:pPr>
      <w:r>
        <w:t>VISIONS OF SWAZTIKAS IN MY HEAD PLANS FOR EVERYONE</w:t>
      </w:r>
    </w:p>
    <w:p w:rsidR="00291FF2" w:rsidRDefault="0041471D">
      <w:pPr>
        <w:spacing w:after="0"/>
      </w:pPr>
      <w:r>
        <w:t>Em                      D      C  // B</w:t>
      </w:r>
    </w:p>
    <w:p w:rsidR="00291FF2" w:rsidRDefault="0041471D">
      <w:pPr>
        <w:spacing w:after="0"/>
      </w:pPr>
      <w:r>
        <w:t>ITS IN THE</w:t>
      </w:r>
      <w:r>
        <w:t xml:space="preserve"> WHITE OF MY EYES</w:t>
      </w:r>
    </w:p>
    <w:p w:rsidR="00291FF2" w:rsidRDefault="00291FF2">
      <w:pPr>
        <w:spacing w:after="0"/>
      </w:pPr>
    </w:p>
    <w:p w:rsidR="00291FF2" w:rsidRDefault="0041471D">
      <w:pPr>
        <w:spacing w:after="0"/>
      </w:pPr>
      <w:r>
        <w:t xml:space="preserve">Em                   D </w:t>
      </w:r>
    </w:p>
    <w:p w:rsidR="00291FF2" w:rsidRDefault="0041471D">
      <w:pPr>
        <w:spacing w:after="0"/>
      </w:pPr>
      <w:r>
        <w:t>MY LITTLE CHINA GIRL YOU SHOULDNT MESS WITH ME</w:t>
      </w:r>
    </w:p>
    <w:p w:rsidR="00291FF2" w:rsidRDefault="0041471D">
      <w:pPr>
        <w:spacing w:after="0"/>
      </w:pPr>
      <w:r>
        <w:lastRenderedPageBreak/>
        <w:t>C                        B</w:t>
      </w:r>
    </w:p>
    <w:p w:rsidR="00291FF2" w:rsidRDefault="0041471D">
      <w:pPr>
        <w:spacing w:after="0"/>
      </w:pPr>
      <w:r>
        <w:t>ILL RUIN EVERYTHING YOU ARE (YOU KNOW)</w:t>
      </w:r>
    </w:p>
    <w:p w:rsidR="00291FF2" w:rsidRDefault="0041471D">
      <w:pPr>
        <w:spacing w:after="0"/>
      </w:pPr>
      <w:r>
        <w:t xml:space="preserve">Em                       D   </w:t>
      </w:r>
    </w:p>
    <w:p w:rsidR="00291FF2" w:rsidRDefault="0041471D">
      <w:pPr>
        <w:spacing w:after="0"/>
      </w:pPr>
      <w:r>
        <w:t>ILL GIVE YOU TELEVISION ILL GIVE YOU EYES OF BLUE</w:t>
      </w:r>
    </w:p>
    <w:p w:rsidR="00291FF2" w:rsidRDefault="0041471D">
      <w:pPr>
        <w:spacing w:after="0"/>
      </w:pPr>
      <w:r>
        <w:t xml:space="preserve">C </w:t>
      </w:r>
      <w:r>
        <w:t xml:space="preserve">                               B</w:t>
      </w:r>
    </w:p>
    <w:p w:rsidR="00291FF2" w:rsidRDefault="0041471D">
      <w:pPr>
        <w:spacing w:after="0"/>
      </w:pPr>
      <w:r>
        <w:t>ILL GIVE YOU A MAN WHO WANTS TO RULE THE WORLD</w:t>
      </w:r>
    </w:p>
    <w:p w:rsidR="00291FF2" w:rsidRDefault="00291FF2">
      <w:pPr>
        <w:spacing w:after="0"/>
      </w:pPr>
    </w:p>
    <w:p w:rsidR="00291FF2" w:rsidRDefault="0041471D">
      <w:pPr>
        <w:spacing w:after="0"/>
      </w:pPr>
      <w:r>
        <w:t xml:space="preserve">G                      F </w:t>
      </w:r>
    </w:p>
    <w:p w:rsidR="00291FF2" w:rsidRDefault="0041471D">
      <w:pPr>
        <w:spacing w:after="0"/>
      </w:pPr>
      <w:r>
        <w:t>AND WHEN I GET EXCITED MY LITTLE CHINA GIRL SAYS</w:t>
      </w:r>
    </w:p>
    <w:p w:rsidR="00291FF2" w:rsidRDefault="0041471D">
      <w:pPr>
        <w:spacing w:after="0"/>
      </w:pPr>
      <w:r>
        <w:t>Em                           D</w:t>
      </w:r>
    </w:p>
    <w:p w:rsidR="00291FF2" w:rsidRDefault="0041471D">
      <w:pPr>
        <w:spacing w:after="0"/>
      </w:pPr>
      <w:r>
        <w:t>OH BABY, JUST YOU SHUT YOUR MOUTH</w:t>
      </w:r>
    </w:p>
    <w:p w:rsidR="00291FF2" w:rsidRDefault="0041471D">
      <w:pPr>
        <w:spacing w:after="0"/>
      </w:pPr>
      <w:r>
        <w:t xml:space="preserve">           Em               D      </w:t>
      </w:r>
      <w:r>
        <w:t xml:space="preserve">          C                  // B</w:t>
      </w:r>
    </w:p>
    <w:p w:rsidR="00291FF2" w:rsidRDefault="0041471D">
      <w:pPr>
        <w:spacing w:after="0"/>
      </w:pPr>
      <w:r>
        <w:t>SHE SAYS SSHHH  - SHE SAYS SSHHH - SHE SAYS SSHHH -  SHE SAYS</w:t>
      </w:r>
    </w:p>
    <w:p w:rsidR="00291FF2" w:rsidRDefault="00291FF2">
      <w:pPr>
        <w:spacing w:after="0"/>
      </w:pPr>
    </w:p>
    <w:p w:rsidR="00291FF2" w:rsidRDefault="0041471D">
      <w:pPr>
        <w:spacing w:after="0"/>
      </w:pPr>
      <w:r>
        <w:t>Em //G      Am                   Em</w:t>
      </w:r>
    </w:p>
    <w:p w:rsidR="00291FF2" w:rsidRDefault="0041471D">
      <w:pPr>
        <w:spacing w:after="0"/>
      </w:pPr>
      <w:r>
        <w:t>OOH OOH OOH OOHH    LITTLE CHINA GIRL</w:t>
      </w:r>
    </w:p>
    <w:sectPr w:rsidR="00291FF2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471D">
      <w:pPr>
        <w:spacing w:after="0" w:line="240" w:lineRule="auto"/>
      </w:pPr>
      <w:r>
        <w:separator/>
      </w:r>
    </w:p>
  </w:endnote>
  <w:endnote w:type="continuationSeparator" w:id="0">
    <w:p w:rsidR="00000000" w:rsidRDefault="0041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47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414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91FF2"/>
    <w:rsid w:val="00291FF2"/>
    <w:rsid w:val="0041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color w:val="FFC600"/>
      <w:kern w:val="3"/>
      <w:sz w:val="30"/>
      <w:szCs w:val="30"/>
      <w:lang w:eastAsia="da-DK"/>
    </w:rPr>
  </w:style>
  <w:style w:type="paragraph" w:styleId="Overskrift2">
    <w:name w:val="heading 2"/>
    <w:basedOn w:val="Normal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color w:val="FFC600"/>
      <w:kern w:val="3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</w:style>
  <w:style w:type="character" w:customStyle="1" w:styleId="ab-partners-content--link">
    <w:name w:val="ab-partners-content--link"/>
    <w:basedOn w:val="Standardskrifttypeiafsnit"/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color w:val="FFC600"/>
      <w:kern w:val="3"/>
      <w:sz w:val="30"/>
      <w:szCs w:val="30"/>
      <w:lang w:eastAsia="da-DK"/>
    </w:rPr>
  </w:style>
  <w:style w:type="paragraph" w:styleId="Overskrift2">
    <w:name w:val="heading 2"/>
    <w:basedOn w:val="Normal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color w:val="FFC600"/>
      <w:kern w:val="3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</w:style>
  <w:style w:type="character" w:customStyle="1" w:styleId="ab-partners-content--link">
    <w:name w:val="ab-partners-content--link"/>
    <w:basedOn w:val="Standardskrifttypeiafsnit"/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Kai</cp:lastModifiedBy>
  <cp:revision>2</cp:revision>
  <dcterms:created xsi:type="dcterms:W3CDTF">2016-07-16T08:44:00Z</dcterms:created>
  <dcterms:modified xsi:type="dcterms:W3CDTF">2016-07-16T08:44:00Z</dcterms:modified>
</cp:coreProperties>
</file>