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BF" w:rsidRDefault="00AE118B">
      <w:pPr>
        <w:shd w:val="clear" w:color="auto" w:fill="FFFFFF"/>
        <w:spacing w:after="0" w:line="405" w:lineRule="atLeast"/>
        <w:jc w:val="right"/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vanish/>
          <w:sz w:val="17"/>
          <w:szCs w:val="17"/>
          <w:lang w:eastAsia="da-DK"/>
        </w:rPr>
        <w:drawing>
          <wp:inline distT="0" distB="0" distL="0" distR="0">
            <wp:extent cx="9528" cy="9528"/>
            <wp:effectExtent l="0" t="0" r="0" b="0"/>
            <wp:docPr id="1" name="Billede 2" descr="https://cdn.ustatik.com/img/1x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8" cy="9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vanish/>
          <w:sz w:val="17"/>
          <w:szCs w:val="17"/>
          <w:lang w:eastAsia="da-DK"/>
        </w:rPr>
        <w:t xml:space="preserve">Autoscroll </w:t>
      </w:r>
      <w:r>
        <w:rPr>
          <w:rFonts w:ascii="Arial" w:eastAsia="Times New Roman" w:hAnsi="Arial" w:cs="Arial"/>
          <w:b/>
          <w:bCs/>
          <w:noProof/>
          <w:vanish/>
          <w:sz w:val="17"/>
          <w:szCs w:val="17"/>
          <w:lang w:eastAsia="da-DK"/>
        </w:rPr>
        <w:drawing>
          <wp:inline distT="0" distB="0" distL="0" distR="0">
            <wp:extent cx="9528" cy="9528"/>
            <wp:effectExtent l="0" t="0" r="0" b="0"/>
            <wp:docPr id="2" name="Billede 1" descr="https://cdn.ustatik.com/img/1x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8" cy="9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33BBF" w:rsidRDefault="00AE118B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/>
          <w:vanish/>
          <w:sz w:val="18"/>
          <w:szCs w:val="18"/>
          <w:lang w:eastAsia="da-DK"/>
        </w:rPr>
      </w:pPr>
      <w:r>
        <w:rPr>
          <w:rFonts w:ascii="Trebuchet MS" w:eastAsia="Times New Roman" w:hAnsi="Trebuchet MS"/>
          <w:vanish/>
          <w:sz w:val="18"/>
          <w:szCs w:val="18"/>
          <w:lang w:eastAsia="da-DK"/>
        </w:rPr>
        <w:t xml:space="preserve">slow </w:t>
      </w:r>
    </w:p>
    <w:p w:rsidR="00533BBF" w:rsidRDefault="00AE118B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/>
          <w:vanish/>
          <w:sz w:val="18"/>
          <w:szCs w:val="18"/>
          <w:lang w:eastAsia="da-DK"/>
        </w:rPr>
      </w:pPr>
      <w:r>
        <w:rPr>
          <w:rFonts w:ascii="Trebuchet MS" w:eastAsia="Times New Roman" w:hAnsi="Trebuchet MS"/>
          <w:vanish/>
          <w:sz w:val="18"/>
          <w:szCs w:val="18"/>
          <w:lang w:eastAsia="da-DK"/>
        </w:rPr>
        <w:t xml:space="preserve">fast </w:t>
      </w:r>
    </w:p>
    <w:p w:rsidR="00533BBF" w:rsidRDefault="00AE118B">
      <w:pPr>
        <w:shd w:val="clear" w:color="auto" w:fill="FFFFFF"/>
        <w:spacing w:after="0" w:line="150" w:lineRule="atLeast"/>
        <w:jc w:val="center"/>
        <w:rPr>
          <w:rFonts w:ascii="Verdana" w:eastAsia="Times New Roman" w:hAnsi="Verdana"/>
          <w:vanish/>
          <w:sz w:val="17"/>
          <w:szCs w:val="17"/>
          <w:lang w:eastAsia="da-DK"/>
        </w:rPr>
      </w:pPr>
      <w:r>
        <w:rPr>
          <w:rFonts w:ascii="Verdana" w:eastAsia="Times New Roman" w:hAnsi="Verdana"/>
          <w:vanish/>
          <w:sz w:val="17"/>
          <w:szCs w:val="17"/>
          <w:lang w:eastAsia="da-DK"/>
        </w:rPr>
        <w:t>+/-</w:t>
      </w:r>
      <w:r>
        <w:rPr>
          <w:rFonts w:ascii="Verdana" w:eastAsia="Times New Roman" w:hAnsi="Verdana"/>
          <w:vanish/>
          <w:sz w:val="17"/>
          <w:szCs w:val="17"/>
          <w:lang w:eastAsia="da-DK"/>
        </w:rPr>
        <w:br/>
      </w:r>
      <w:r>
        <w:rPr>
          <w:rFonts w:ascii="Verdana" w:eastAsia="Times New Roman" w:hAnsi="Verdana"/>
          <w:vanish/>
          <w:sz w:val="17"/>
          <w:szCs w:val="17"/>
          <w:lang w:eastAsia="da-DK"/>
        </w:rPr>
        <w:t xml:space="preserve">esc </w:t>
      </w:r>
    </w:p>
    <w:p w:rsidR="00533BBF" w:rsidRDefault="00AE118B">
      <w:pPr>
        <w:shd w:val="clear" w:color="auto" w:fill="FFFFFF"/>
        <w:spacing w:after="0" w:line="150" w:lineRule="atLeast"/>
        <w:rPr>
          <w:rFonts w:ascii="Verdana" w:eastAsia="Times New Roman" w:hAnsi="Verdana"/>
          <w:vanish/>
          <w:sz w:val="17"/>
          <w:szCs w:val="17"/>
          <w:lang w:eastAsia="da-DK"/>
        </w:rPr>
      </w:pPr>
      <w:r>
        <w:rPr>
          <w:rFonts w:ascii="Verdana" w:eastAsia="Times New Roman" w:hAnsi="Verdana"/>
          <w:vanish/>
          <w:sz w:val="17"/>
          <w:szCs w:val="17"/>
          <w:lang w:eastAsia="da-DK"/>
        </w:rPr>
        <w:t>set tempo</w:t>
      </w:r>
      <w:r>
        <w:rPr>
          <w:rFonts w:ascii="Verdana" w:eastAsia="Times New Roman" w:hAnsi="Verdana"/>
          <w:vanish/>
          <w:sz w:val="17"/>
          <w:szCs w:val="17"/>
          <w:lang w:eastAsia="da-DK"/>
        </w:rPr>
        <w:br/>
      </w:r>
      <w:r>
        <w:rPr>
          <w:rFonts w:ascii="Verdana" w:eastAsia="Times New Roman" w:hAnsi="Verdana"/>
          <w:vanish/>
          <w:sz w:val="17"/>
          <w:szCs w:val="17"/>
          <w:lang w:eastAsia="da-DK"/>
        </w:rPr>
        <w:t xml:space="preserve">stop </w:t>
      </w:r>
    </w:p>
    <w:p w:rsidR="00533BBF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</w:pPr>
      <w:r>
        <w:rPr>
          <w:rFonts w:ascii="Trebuchet MS" w:hAnsi="Trebuchet MS"/>
          <w:b/>
          <w:bCs/>
          <w:sz w:val="18"/>
          <w:szCs w:val="18"/>
        </w:rPr>
        <w:t xml:space="preserve">Imagine </w:t>
      </w:r>
      <w:proofErr w:type="gramStart"/>
      <w:r>
        <w:rPr>
          <w:rFonts w:ascii="Trebuchet MS" w:hAnsi="Trebuchet MS"/>
          <w:b/>
          <w:bCs/>
          <w:sz w:val="18"/>
          <w:szCs w:val="18"/>
        </w:rPr>
        <w:t xml:space="preserve">Dragons:  </w:t>
      </w:r>
      <w:proofErr w:type="spellStart"/>
      <w:r>
        <w:rPr>
          <w:rFonts w:ascii="Trebuchet MS" w:hAnsi="Trebuchet MS"/>
          <w:b/>
          <w:bCs/>
          <w:sz w:val="18"/>
          <w:szCs w:val="18"/>
        </w:rPr>
        <w:t>Radioactive</w:t>
      </w:r>
      <w:proofErr w:type="spellEnd"/>
      <w:proofErr w:type="gramEnd"/>
    </w:p>
    <w:p w:rsidR="00533BBF" w:rsidRDefault="0053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533BBF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BF" w:rsidRDefault="00AE118B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BF" w:rsidRDefault="00AE118B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BF" w:rsidRDefault="00AE118B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BF" w:rsidRDefault="00AE118B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BF" w:rsidRDefault="00533BBF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BF" w:rsidRDefault="00533BBF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533BBF" w:rsidRDefault="00AE118B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spil </w:t>
      </w:r>
      <w:proofErr w:type="gramStart"/>
      <w:r>
        <w:t>stren</w:t>
      </w:r>
      <w:r>
        <w:t xml:space="preserve">g       </w:t>
      </w:r>
      <w:proofErr w:type="spellStart"/>
      <w:r>
        <w:t>Guitalele</w:t>
      </w:r>
      <w:proofErr w:type="spellEnd"/>
      <w:proofErr w:type="gramEnd"/>
      <w:r>
        <w:t xml:space="preserve"> </w:t>
      </w:r>
      <w:proofErr w:type="spellStart"/>
      <w:r>
        <w:t>Akkorde</w:t>
      </w:r>
      <w:proofErr w:type="spellEnd"/>
    </w:p>
    <w:p w:rsidR="00533BBF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proofErr w:type="gramStart"/>
      <w:r>
        <w:rPr>
          <w:rFonts w:ascii="Courier New" w:eastAsia="Times New Roman" w:hAnsi="Courier New" w:cs="Courier New"/>
          <w:sz w:val="18"/>
          <w:szCs w:val="18"/>
          <w:lang w:eastAsia="da-DK"/>
        </w:rPr>
        <w:t>Am          C</w:t>
      </w:r>
      <w:proofErr w:type="gramEnd"/>
      <w:r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      G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I'm waking up to ash and dust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D                    Am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I wipe my brow and I sweat my rust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C               G    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I'm breathing in the chemicals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Am          C            G </w:t>
      </w: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I'm breaking in, shaping up, then checking out on the prison bus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Am        C              G    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This is it, the apocalypse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G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Whoa</w:t>
      </w:r>
    </w:p>
    <w:p w:rsidR="00533BBF" w:rsidRPr="00AE118B" w:rsidRDefault="0053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533BBF" w:rsidRPr="00AE118B" w:rsidRDefault="0053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[Chorus 1]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D              Am             C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I'm waking up, I feel it in my bones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G                  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Enoug</w:t>
      </w: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h to make my systems blow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                C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Welcome to the new age, to the new age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G                      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Welcome to the new age, to the new age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C     G                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Whoa, whoa, I'm radioactive, radioactive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C     G                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Whoa, whoa, I'm radioactive, radioactive</w:t>
      </w:r>
    </w:p>
    <w:p w:rsidR="00533BBF" w:rsidRPr="00AE118B" w:rsidRDefault="0053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533BBF" w:rsidRPr="00AE118B" w:rsidRDefault="0053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[Verse 2]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      C            G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I raise my flags, don my clothes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D                    Am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It's a revolution, I suppose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C                  G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We're painted red to fit right in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Whoa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Am </w:t>
      </w: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C            G                 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I'm breaking in, shaping up, then checking out on the prison bus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Am        C              G    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This is it, the apocalypse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Am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Whoa</w:t>
      </w:r>
    </w:p>
    <w:p w:rsidR="00533BBF" w:rsidRPr="00AE118B" w:rsidRDefault="0053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533BBF" w:rsidRPr="00AE118B" w:rsidRDefault="0053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[Chorus 2]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Am             C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I'm waking up, I feel it in my bones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G   </w:t>
      </w: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Enough to make my systems blow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                C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Welcome to the new age, to the new age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G                      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Welcome to the new age, to the new age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C     G                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Whoa, whoa, I'm radioactive, radioactive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Am   C </w:t>
      </w: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G                Am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Whoa, whoa, I'm radioactive, radioactive</w:t>
      </w:r>
    </w:p>
    <w:p w:rsidR="00533BBF" w:rsidRPr="00AE118B" w:rsidRDefault="0053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533BBF" w:rsidRPr="00AE118B" w:rsidRDefault="0053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[Bridge]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     C   G           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All systems go, sun hasn't died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     C     G             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Deep in my bones, straight from inside</w:t>
      </w:r>
    </w:p>
    <w:p w:rsidR="00533BBF" w:rsidRPr="00AE118B" w:rsidRDefault="0053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533BBF" w:rsidRPr="00AE118B" w:rsidRDefault="0053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[Chorus 3]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D              Am             C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I'm waking up, I feel it in my bones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G                  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Enough to make my systems blow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                  C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Welcome to the new age, to the new age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G                      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Welcome to the new age, to the new age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C     G                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Whoa, </w:t>
      </w: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whoa, I'm radioactive, radioactive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Am   C     G                D</w:t>
      </w:r>
    </w:p>
    <w:p w:rsidR="00533BBF" w:rsidRPr="00AE118B" w:rsidRDefault="00AE1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AE118B">
        <w:rPr>
          <w:rFonts w:ascii="Courier New" w:eastAsia="Times New Roman" w:hAnsi="Courier New" w:cs="Courier New"/>
          <w:sz w:val="18"/>
          <w:szCs w:val="18"/>
          <w:lang w:val="en-US" w:eastAsia="da-DK"/>
        </w:rPr>
        <w:t>Whoa, whoa, I'm radioactive, radioactive</w:t>
      </w:r>
    </w:p>
    <w:p w:rsidR="00533BBF" w:rsidRPr="00AE118B" w:rsidRDefault="00533BBF">
      <w:pPr>
        <w:rPr>
          <w:lang w:val="en-US"/>
        </w:rPr>
      </w:pPr>
    </w:p>
    <w:sectPr w:rsidR="00533BBF" w:rsidRPr="00AE118B" w:rsidSect="00AE118B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118B">
      <w:pPr>
        <w:spacing w:after="0" w:line="240" w:lineRule="auto"/>
      </w:pPr>
      <w:r>
        <w:separator/>
      </w:r>
    </w:p>
  </w:endnote>
  <w:endnote w:type="continuationSeparator" w:id="0">
    <w:p w:rsidR="00000000" w:rsidRDefault="00AE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11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AE1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3BBF"/>
    <w:rsid w:val="00533BBF"/>
    <w:rsid w:val="00AE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paragraph" w:styleId="Overskrift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character" w:customStyle="1" w:styleId="nowrap2">
    <w:name w:val="nowrap2"/>
    <w:basedOn w:val="Standardskrifttypeiafsnit"/>
  </w:style>
  <w:style w:type="character" w:customStyle="1" w:styleId="inlinetxt2">
    <w:name w:val="inline_txt2"/>
    <w:basedOn w:val="Standardskrifttypeiafsnit"/>
  </w:style>
  <w:style w:type="paragraph" w:styleId="z-verstiformularen">
    <w:name w:val="HTML Top of Form"/>
    <w:basedOn w:val="Normal"/>
    <w:next w:val="Normal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alph">
    <w:name w:val="alph"/>
    <w:basedOn w:val="Standardskrifttypeiafsnit"/>
  </w:style>
  <w:style w:type="character" w:customStyle="1" w:styleId="tcbl1">
    <w:name w:val="t_cbl1"/>
    <w:basedOn w:val="Standardskrifttypeiafsnit"/>
    <w:rPr>
      <w:rFonts w:ascii="Arial" w:hAnsi="Arial" w:cs="Arial"/>
      <w:b w:val="0"/>
      <w:bCs w:val="0"/>
      <w:strike w:val="0"/>
      <w:dstrike w:val="0"/>
      <w:vanish w:val="0"/>
      <w:color w:val="666666"/>
      <w:sz w:val="23"/>
      <w:szCs w:val="23"/>
      <w:u w:val="none"/>
    </w:rPr>
  </w:style>
  <w:style w:type="character" w:customStyle="1" w:styleId="ab-partners-content--link1">
    <w:name w:val="ab-partners-content--link1"/>
    <w:basedOn w:val="Standardskrifttypeiafsnit"/>
    <w:rPr>
      <w:sz w:val="18"/>
      <w:szCs w:val="18"/>
    </w:rPr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paragraph" w:styleId="Overskrift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character" w:customStyle="1" w:styleId="nowrap2">
    <w:name w:val="nowrap2"/>
    <w:basedOn w:val="Standardskrifttypeiafsnit"/>
  </w:style>
  <w:style w:type="character" w:customStyle="1" w:styleId="inlinetxt2">
    <w:name w:val="inline_txt2"/>
    <w:basedOn w:val="Standardskrifttypeiafsnit"/>
  </w:style>
  <w:style w:type="paragraph" w:styleId="z-verstiformularen">
    <w:name w:val="HTML Top of Form"/>
    <w:basedOn w:val="Normal"/>
    <w:next w:val="Normal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alph">
    <w:name w:val="alph"/>
    <w:basedOn w:val="Standardskrifttypeiafsnit"/>
  </w:style>
  <w:style w:type="character" w:customStyle="1" w:styleId="tcbl1">
    <w:name w:val="t_cbl1"/>
    <w:basedOn w:val="Standardskrifttypeiafsnit"/>
    <w:rPr>
      <w:rFonts w:ascii="Arial" w:hAnsi="Arial" w:cs="Arial"/>
      <w:b w:val="0"/>
      <w:bCs w:val="0"/>
      <w:strike w:val="0"/>
      <w:dstrike w:val="0"/>
      <w:vanish w:val="0"/>
      <w:color w:val="666666"/>
      <w:sz w:val="23"/>
      <w:szCs w:val="23"/>
      <w:u w:val="none"/>
    </w:rPr>
  </w:style>
  <w:style w:type="character" w:customStyle="1" w:styleId="ab-partners-content--link1">
    <w:name w:val="ab-partners-content--link1"/>
    <w:basedOn w:val="Standardskrifttypeiafsnit"/>
    <w:rPr>
      <w:sz w:val="18"/>
      <w:szCs w:val="18"/>
    </w:rPr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2016-07-16T08:48:00Z</dcterms:created>
  <dcterms:modified xsi:type="dcterms:W3CDTF">2016-07-16T08:48:00Z</dcterms:modified>
</cp:coreProperties>
</file>