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bookmarkStart w:id="0" w:name="_GoBack"/>
      <w:bookmarkEnd w:id="0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Lis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Sørensen   Tæt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på ækvator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6"/>
        <w:gridCol w:w="1776"/>
        <w:gridCol w:w="1778"/>
        <w:gridCol w:w="1777"/>
        <w:gridCol w:w="1782"/>
      </w:tblGrid>
      <w:tr w:rsidR="001E1D66">
        <w:tblPrEx>
          <w:tblCellMar>
            <w:top w:w="0" w:type="dxa"/>
            <w:bottom w:w="0" w:type="dxa"/>
          </w:tblCellMar>
        </w:tblPrEx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1D66" w:rsidRDefault="000F3F07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F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1D66" w:rsidRDefault="000F3F07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G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1D66" w:rsidRDefault="000F3F07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 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1D66" w:rsidRDefault="000F3F07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Am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1D66" w:rsidRDefault="000F3F07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C7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1D66" w:rsidRDefault="001E1D66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1E1D66" w:rsidRDefault="000F3F07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>
        <w:t xml:space="preserve">spil streng        </w:t>
      </w:r>
      <w:proofErr w:type="gramStart"/>
      <w:r>
        <w:t>/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proofErr w:type="gramEnd"/>
      <w:r>
        <w:t xml:space="preserve"> spil ikke    </w:t>
      </w:r>
      <w:proofErr w:type="spellStart"/>
      <w:r>
        <w:t>Guitalele</w:t>
      </w:r>
      <w:proofErr w:type="spellEnd"/>
      <w:r>
        <w:t xml:space="preserve"> Akkorder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Forspil: 4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x  F</w:t>
      </w:r>
      <w:proofErr w:type="gramEnd"/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F                G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C                           F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Et sted i verden - Ser vi i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>hinandens spejl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F                G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C                           F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Vi ser en varm og øde ø - Ser hvad vi har glemt at gi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F                G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C                           F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Tæt på ækvator - Tæt på hjertets vingeslag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F         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G</w:t>
      </w:r>
      <w:proofErr w:type="gramEnd"/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Ser jeg for allerførste gang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C                                  F</w:t>
      </w:r>
      <w:proofErr w:type="gramEnd"/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Dig og mig i samme spejl</w:t>
      </w:r>
    </w:p>
    <w:p w:rsidR="001E1D66" w:rsidRDefault="001E1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1E1D66" w:rsidRDefault="001E1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For vi er 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F                      G</w:t>
      </w:r>
      <w:proofErr w:type="gramEnd"/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Langt væk fra månen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F                  G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F                     G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Tæt på ækvator - Langt væk fra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>månen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F                      G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Am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Tæt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tæt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på solen - Sidder vi nu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F                          G</w:t>
      </w:r>
      <w:proofErr w:type="gramEnd"/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Og glor på pelikaner - Døde vulkaner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C                                C7</w:t>
      </w:r>
      <w:proofErr w:type="gramEnd"/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Og ved vi lever - Lige nu og her</w:t>
      </w:r>
    </w:p>
    <w:p w:rsidR="001E1D66" w:rsidRDefault="001E1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Mellemspil: F- G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- C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-  F</w:t>
      </w:r>
      <w:proofErr w:type="gramEnd"/>
    </w:p>
    <w:p w:rsidR="001E1D66" w:rsidRDefault="001E1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F                G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C                           F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Tæt på ækvator - Søens løver hersker her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F                G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          C                                            F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Vi svømmer nede på bunden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af  os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selv - Gir h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>vad vi har glemt at gi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F                      G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C                           F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Uh uh ugler i natten - Glemmer ikke dagens lys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F                G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C                           F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Jeg ser for allerførste gang - Dig og mig i samme spejl </w:t>
      </w:r>
    </w:p>
    <w:p w:rsidR="001E1D66" w:rsidRDefault="001E1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1E1D66" w:rsidRDefault="001E1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1E1D66" w:rsidRDefault="001E1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(selv om vi er)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F                      G</w:t>
      </w:r>
      <w:proofErr w:type="gramEnd"/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Langt væk fra månen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F                  G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F                     G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Tæt på ækvator - Langt væk fra månen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F                      G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Am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Tæt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tæt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på solen - Sidder vi nu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F     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G</w:t>
      </w:r>
      <w:proofErr w:type="gramEnd"/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Og glor på pelikaner - Døde vulkaner</w:t>
      </w: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C                                C7</w:t>
      </w:r>
      <w:proofErr w:type="gramEnd"/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Og ved vi lever - Lige nu og her</w:t>
      </w:r>
    </w:p>
    <w:p w:rsidR="001E1D66" w:rsidRDefault="001E1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Mellemspil: 2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x  F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da-DK"/>
        </w:rPr>
        <w:t>- G- C -  F</w:t>
      </w:r>
    </w:p>
    <w:p w:rsidR="001E1D66" w:rsidRDefault="001E1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1E1D66" w:rsidRDefault="000F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Omkvæd</w:t>
      </w:r>
    </w:p>
    <w:p w:rsidR="001E1D66" w:rsidRDefault="001E1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1E1D66" w:rsidRDefault="000F3F07">
      <w:proofErr w:type="spellStart"/>
      <w:r>
        <w:rPr>
          <w:rFonts w:ascii="Times New Roman" w:eastAsia="Times New Roman" w:hAnsi="Times New Roman"/>
          <w:sz w:val="24"/>
          <w:szCs w:val="24"/>
          <w:lang w:eastAsia="da-DK"/>
        </w:rPr>
        <w:t>Outro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: 4 x F- G- C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da-DK"/>
        </w:rPr>
        <w:t>-  F</w:t>
      </w:r>
      <w:proofErr w:type="gramEnd"/>
    </w:p>
    <w:sectPr w:rsidR="001E1D66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3F07">
      <w:pPr>
        <w:spacing w:after="0" w:line="240" w:lineRule="auto"/>
      </w:pPr>
      <w:r>
        <w:separator/>
      </w:r>
    </w:p>
  </w:endnote>
  <w:endnote w:type="continuationSeparator" w:id="0">
    <w:p w:rsidR="00000000" w:rsidRDefault="000F3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F3F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0F3F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1D66"/>
    <w:rsid w:val="000F3F07"/>
    <w:rsid w:val="001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paragraph" w:customStyle="1" w:styleId="Standard">
    <w:name w:val="Standard"/>
    <w:pPr>
      <w:suppressAutoHyphens/>
    </w:pPr>
    <w:rPr>
      <w:rFonts w:eastAsia="SimSun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paragraph" w:customStyle="1" w:styleId="Standard">
    <w:name w:val="Standard"/>
    <w:pPr>
      <w:suppressAutoHyphens/>
    </w:pPr>
    <w:rPr>
      <w:rFonts w:eastAsia="SimSun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Kai</cp:lastModifiedBy>
  <cp:revision>2</cp:revision>
  <dcterms:created xsi:type="dcterms:W3CDTF">2016-07-16T08:51:00Z</dcterms:created>
  <dcterms:modified xsi:type="dcterms:W3CDTF">2016-07-16T08:51:00Z</dcterms:modified>
</cp:coreProperties>
</file>