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DB" w:rsidRPr="00E33060" w:rsidRDefault="00E33060">
      <w:pPr>
        <w:spacing w:after="0"/>
        <w:rPr>
          <w:lang w:val="en-US"/>
        </w:rPr>
      </w:pPr>
      <w:bookmarkStart w:id="0" w:name="_GoBack"/>
      <w:bookmarkEnd w:id="0"/>
      <w:r w:rsidRPr="00E33060"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  <w:t xml:space="preserve">John Lennon  </w:t>
      </w:r>
      <w:r w:rsidRPr="00E33060">
        <w:rPr>
          <w:rFonts w:ascii="Courier New" w:eastAsia="Times New Roman" w:hAnsi="Courier New" w:cs="Courier New"/>
          <w:color w:val="585858"/>
          <w:sz w:val="20"/>
          <w:szCs w:val="20"/>
          <w:lang w:val="en-US" w:eastAsia="da-DK"/>
        </w:rPr>
        <w:t xml:space="preserve"> Happy Xmas </w:t>
      </w:r>
      <w:r w:rsidRPr="00E33060"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  <w:t>War Is Over (let version)</w:t>
      </w:r>
    </w:p>
    <w:p w:rsidR="00F104DB" w:rsidRPr="00E33060" w:rsidRDefault="00F104DB">
      <w:pPr>
        <w:spacing w:after="0"/>
        <w:rPr>
          <w:rFonts w:ascii="Times New Roman" w:eastAsia="Times New Roman" w:hAnsi="Times New Roman"/>
          <w:color w:val="585858"/>
          <w:sz w:val="24"/>
          <w:szCs w:val="24"/>
          <w:lang w:val="en-US" w:eastAsia="da-DK"/>
        </w:rPr>
      </w:pPr>
    </w:p>
    <w:tbl>
      <w:tblPr>
        <w:tblW w:w="106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F104DB" w:rsidRPr="00E33060">
        <w:tblPrEx>
          <w:tblCellMar>
            <w:top w:w="0" w:type="dxa"/>
            <w:bottom w:w="0" w:type="dxa"/>
          </w:tblCellMar>
        </w:tblPrEx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4DB" w:rsidRPr="00E33060" w:rsidRDefault="00E33060">
            <w:pPr>
              <w:spacing w:before="100" w:after="0" w:line="240" w:lineRule="auto"/>
              <w:jc w:val="center"/>
              <w:rPr>
                <w:lang w:val="en-US"/>
              </w:rPr>
            </w:pP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E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C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G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D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4DB" w:rsidRPr="00E33060" w:rsidRDefault="00E33060">
            <w:pPr>
              <w:spacing w:before="100" w:after="0" w:line="240" w:lineRule="auto"/>
              <w:jc w:val="center"/>
              <w:rPr>
                <w:lang w:val="en-US"/>
              </w:rPr>
            </w:pP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E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C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G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D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4DB" w:rsidRPr="00E33060" w:rsidRDefault="00E33060">
            <w:pPr>
              <w:spacing w:before="100" w:after="0" w:line="240" w:lineRule="auto"/>
              <w:jc w:val="center"/>
              <w:rPr>
                <w:lang w:val="en-US"/>
              </w:rPr>
            </w:pP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E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C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-x-|---|---|---|---|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G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D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4DB" w:rsidRPr="00E33060" w:rsidRDefault="00E33060">
            <w:pPr>
              <w:spacing w:before="100" w:after="0" w:line="240" w:lineRule="auto"/>
              <w:jc w:val="center"/>
              <w:rPr>
                <w:lang w:val="en-US"/>
              </w:rPr>
            </w:pP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E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C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G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D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4DB" w:rsidRPr="00E33060" w:rsidRDefault="00E33060">
            <w:pPr>
              <w:spacing w:before="100" w:after="0" w:line="240" w:lineRule="auto"/>
              <w:jc w:val="center"/>
              <w:rPr>
                <w:lang w:val="en-US"/>
              </w:rPr>
            </w:pP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E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--|---|---|---|---|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C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G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D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4DB" w:rsidRPr="00E33060" w:rsidRDefault="00E33060">
            <w:pPr>
              <w:spacing w:before="100" w:after="0" w:line="240" w:lineRule="auto"/>
              <w:jc w:val="center"/>
              <w:rPr>
                <w:lang w:val="en-US"/>
              </w:rPr>
            </w:pP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E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C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G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D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 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--|-</w:t>
            </w:r>
            <w:r w:rsidRPr="00E3306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E3306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</w:tr>
    </w:tbl>
    <w:p w:rsidR="00F104DB" w:rsidRPr="00E33060" w:rsidRDefault="00E3306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a-DK"/>
        </w:rPr>
      </w:pPr>
      <w:r w:rsidRPr="00E33060">
        <w:rPr>
          <w:rFonts w:ascii="Arial" w:eastAsia="Times New Roman" w:hAnsi="Arial" w:cs="Arial"/>
          <w:sz w:val="20"/>
          <w:szCs w:val="20"/>
          <w:lang w:val="en-US" w:eastAsia="da-DK"/>
        </w:rPr>
        <w:t>Guitalele Akkorder</w:t>
      </w:r>
    </w:p>
    <w:p w:rsidR="00F104DB" w:rsidRPr="00E33060" w:rsidRDefault="00F104DB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D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So this is Christmas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 Em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And what have you done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A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Another year over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  D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And a new one just begun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G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and so this is Christmas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Am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I hope you have fun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   D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The near and the dear one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G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The old and the young</w:t>
      </w:r>
    </w:p>
    <w:p w:rsidR="00F104DB" w:rsidRPr="00E33060" w:rsidRDefault="00F104DB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:rsidR="00F104DB" w:rsidRPr="00E33060" w:rsidRDefault="00F104DB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Chorus: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C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A very merry Christmas                            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D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And a happy New Year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      Am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Let’s hope it’s a good one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G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Without any fear</w:t>
      </w:r>
    </w:p>
    <w:p w:rsidR="00F104DB" w:rsidRPr="00E33060" w:rsidRDefault="00F104DB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D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And so this is Christmas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Em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For weak and for strong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     A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For rich and the poor ones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D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The world is so wrong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G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And</w:t>
      </w: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so happy Christmas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 Am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lastRenderedPageBreak/>
        <w:t>For black and for white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  D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For yellow and red ones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  G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Let’s stop all the fight</w:t>
      </w:r>
    </w:p>
    <w:p w:rsidR="00F104DB" w:rsidRPr="00E33060" w:rsidRDefault="00F104DB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:rsidR="00F104DB" w:rsidRPr="00E33060" w:rsidRDefault="00F104DB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Repeat Chorus</w:t>
      </w:r>
    </w:p>
    <w:p w:rsidR="00F104DB" w:rsidRPr="00E33060" w:rsidRDefault="00F104DB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:rsidR="00F104DB" w:rsidRPr="00E33060" w:rsidRDefault="00F104DB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D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And so this is Christmas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Em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And what have we </w:t>
      </w: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done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A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Another year over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D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A new one just begun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G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And so happy Christmas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Am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We hope you have fun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  D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The near and the dear one</w:t>
      </w:r>
    </w:p>
    <w:p w:rsidR="00F104DB" w:rsidRPr="00E33060" w:rsidRDefault="00F104DB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                 G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The old and the young</w:t>
      </w:r>
    </w:p>
    <w:p w:rsidR="00F104DB" w:rsidRPr="00E33060" w:rsidRDefault="00F104DB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:rsidR="00F104DB" w:rsidRPr="00E33060" w:rsidRDefault="00F104DB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Repeat </w:t>
      </w: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Chorus</w:t>
      </w:r>
    </w:p>
    <w:p w:rsidR="00F104DB" w:rsidRPr="00E33060" w:rsidRDefault="00F104DB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:rsidR="00F104DB" w:rsidRPr="00E33060" w:rsidRDefault="00F104DB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D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 xml:space="preserve">War is over, 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Em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If you want it</w:t>
      </w:r>
    </w:p>
    <w:p w:rsidR="00F104DB" w:rsidRPr="00E33060" w:rsidRDefault="00E33060">
      <w:pPr>
        <w:spacing w:after="0"/>
        <w:rPr>
          <w:rFonts w:ascii="Times New Roman" w:eastAsia="Times New Roman" w:hAnsi="Times New Roman"/>
          <w:sz w:val="24"/>
          <w:szCs w:val="24"/>
          <w:lang w:val="en-US" w:eastAsia="da-DK"/>
        </w:rPr>
      </w:pPr>
      <w:r w:rsidRPr="00E33060">
        <w:rPr>
          <w:rFonts w:ascii="Times New Roman" w:eastAsia="Times New Roman" w:hAnsi="Times New Roman"/>
          <w:sz w:val="24"/>
          <w:szCs w:val="24"/>
          <w:lang w:val="en-US" w:eastAsia="da-DK"/>
        </w:rPr>
        <w:t>A</w:t>
      </w:r>
    </w:p>
    <w:p w:rsidR="00F104DB" w:rsidRDefault="00E33060">
      <w:pPr>
        <w:spacing w:after="0"/>
        <w:rPr>
          <w:rFonts w:ascii="Times New Roman" w:eastAsia="Times New Roman" w:hAnsi="Times New Roman"/>
          <w:sz w:val="24"/>
          <w:szCs w:val="24"/>
          <w:lang w:eastAsia="da-DK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da-DK"/>
        </w:rPr>
        <w:t>War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is over </w:t>
      </w:r>
    </w:p>
    <w:p w:rsidR="00F104DB" w:rsidRDefault="00E33060">
      <w:pPr>
        <w:spacing w:after="0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D</w:t>
      </w:r>
    </w:p>
    <w:p w:rsidR="00F104DB" w:rsidRDefault="00E33060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da-DK"/>
        </w:rPr>
        <w:t>Now</w:t>
      </w:r>
    </w:p>
    <w:sectPr w:rsidR="00F104DB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3060">
      <w:pPr>
        <w:spacing w:after="0" w:line="240" w:lineRule="auto"/>
      </w:pPr>
      <w:r>
        <w:separator/>
      </w:r>
    </w:p>
  </w:endnote>
  <w:endnote w:type="continuationSeparator" w:id="0">
    <w:p w:rsidR="00000000" w:rsidRDefault="00E3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30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33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04DB"/>
    <w:rsid w:val="00E33060"/>
    <w:rsid w:val="00F1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2016-07-16T08:49:00Z</dcterms:created>
  <dcterms:modified xsi:type="dcterms:W3CDTF">2016-07-16T08:49:00Z</dcterms:modified>
</cp:coreProperties>
</file>